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C2853" w14:textId="2A53BAFD" w:rsidR="00BD720C" w:rsidRDefault="00BD720C">
      <w:pPr>
        <w:rPr>
          <w:rFonts w:cstheme="minorHAnsi"/>
        </w:rPr>
      </w:pPr>
    </w:p>
    <w:p w14:paraId="693956A5" w14:textId="7478D2DB" w:rsidR="00BD720C" w:rsidRDefault="005977D0" w:rsidP="57D1C6C4">
      <w:pPr>
        <w:pStyle w:val="Content"/>
        <w:jc w:val="right"/>
      </w:pPr>
      <w:r>
        <w:t>Annex</w:t>
      </w:r>
    </w:p>
    <w:p w14:paraId="324ACC9A" w14:textId="1D41CDAC" w:rsidR="007344BF" w:rsidRPr="008D4A38" w:rsidRDefault="00AD2925" w:rsidP="57D1C6C4">
      <w:pPr>
        <w:pStyle w:val="Content"/>
        <w:jc w:val="right"/>
        <w:rPr>
          <w:b/>
          <w:bCs/>
        </w:rPr>
      </w:pPr>
      <w:r w:rsidRPr="008D4A38">
        <w:rPr>
          <w:b/>
          <w:bCs/>
        </w:rPr>
        <w:t xml:space="preserve">TO WHOM </w:t>
      </w:r>
      <w:r w:rsidR="00CD2706" w:rsidRPr="008D4A38">
        <w:rPr>
          <w:b/>
          <w:bCs/>
        </w:rPr>
        <w:t xml:space="preserve">IT </w:t>
      </w:r>
      <w:r w:rsidR="008D4A38" w:rsidRPr="008D4A38">
        <w:rPr>
          <w:b/>
          <w:bCs/>
        </w:rPr>
        <w:t xml:space="preserve">MAY </w:t>
      </w:r>
      <w:r w:rsidR="007E68C1" w:rsidRPr="008D4A38">
        <w:rPr>
          <w:b/>
          <w:bCs/>
        </w:rPr>
        <w:t>CONCERN</w:t>
      </w:r>
    </w:p>
    <w:p w14:paraId="783CF853" w14:textId="77777777" w:rsidR="001A3061" w:rsidRDefault="001A3061" w:rsidP="57D1C6C4">
      <w:pPr>
        <w:pStyle w:val="Content"/>
        <w:jc w:val="right"/>
      </w:pPr>
    </w:p>
    <w:p w14:paraId="59548BD1" w14:textId="507E3193" w:rsidR="0069425C" w:rsidRDefault="00681AC0" w:rsidP="00681AC0">
      <w:pPr>
        <w:rPr>
          <w:rFonts w:ascii="Calibri" w:eastAsia="Calibri" w:hAnsi="Calibri" w:cs="Times New Roman"/>
          <w:b/>
          <w:bCs/>
          <w:lang w:val="en-GB"/>
        </w:rPr>
      </w:pPr>
      <w:r w:rsidRPr="00681AC0">
        <w:rPr>
          <w:rFonts w:ascii="Calibri" w:eastAsia="Calibri" w:hAnsi="Calibri" w:cs="Times New Roman"/>
          <w:b/>
          <w:bCs/>
          <w:lang w:val="en-GB"/>
        </w:rPr>
        <w:t xml:space="preserve">[Template] </w:t>
      </w:r>
      <w:r w:rsidR="008C1CF9">
        <w:rPr>
          <w:rFonts w:ascii="Calibri" w:eastAsia="Calibri" w:hAnsi="Calibri" w:cs="Times New Roman"/>
          <w:b/>
          <w:bCs/>
          <w:lang w:val="en-GB"/>
        </w:rPr>
        <w:t xml:space="preserve">RESPONSE TO </w:t>
      </w:r>
      <w:r w:rsidR="008C1CF9" w:rsidRPr="00681AC0">
        <w:rPr>
          <w:rFonts w:ascii="Calibri" w:eastAsia="Calibri" w:hAnsi="Calibri" w:cs="Times New Roman"/>
          <w:b/>
          <w:bCs/>
          <w:lang w:val="en-GB"/>
        </w:rPr>
        <w:t xml:space="preserve">EDA </w:t>
      </w:r>
      <w:r w:rsidR="00E155D9">
        <w:rPr>
          <w:rFonts w:ascii="Calibri" w:eastAsia="Calibri" w:hAnsi="Calibri" w:cs="Times New Roman"/>
          <w:b/>
          <w:bCs/>
          <w:lang w:val="en-GB"/>
        </w:rPr>
        <w:t xml:space="preserve">RFI </w:t>
      </w:r>
      <w:r w:rsidR="0069425C" w:rsidRPr="0069425C">
        <w:rPr>
          <w:rFonts w:ascii="Calibri" w:eastAsia="Calibri" w:hAnsi="Calibri" w:cs="Times New Roman"/>
          <w:b/>
          <w:bCs/>
          <w:lang w:val="en-GB"/>
        </w:rPr>
        <w:t xml:space="preserve">PRELIMINARY MARKET CONSULTATION </w:t>
      </w:r>
      <w:r w:rsidR="0069425C">
        <w:rPr>
          <w:rFonts w:ascii="Calibri" w:eastAsia="Calibri" w:hAnsi="Calibri" w:cs="Times New Roman"/>
          <w:b/>
          <w:bCs/>
          <w:lang w:val="en-GB"/>
        </w:rPr>
        <w:t xml:space="preserve">ON </w:t>
      </w:r>
      <w:r w:rsidR="0069425C" w:rsidRPr="0069425C">
        <w:rPr>
          <w:rFonts w:ascii="Calibri" w:eastAsia="Calibri" w:hAnsi="Calibri" w:cs="Times New Roman"/>
          <w:b/>
          <w:bCs/>
          <w:lang w:val="en-GB"/>
        </w:rPr>
        <w:t>“COLLABORATIVE PROCUREMENT OF CBRN EQUIPMENT” (</w:t>
      </w:r>
      <w:proofErr w:type="spellStart"/>
      <w:r w:rsidR="0069425C" w:rsidRPr="0069425C">
        <w:rPr>
          <w:rFonts w:ascii="Calibri" w:eastAsia="Calibri" w:hAnsi="Calibri" w:cs="Times New Roman"/>
          <w:b/>
          <w:bCs/>
          <w:lang w:val="en-GB"/>
        </w:rPr>
        <w:t>CPoCBRN</w:t>
      </w:r>
      <w:proofErr w:type="spellEnd"/>
      <w:r w:rsidR="0069425C" w:rsidRPr="0069425C">
        <w:rPr>
          <w:rFonts w:ascii="Calibri" w:eastAsia="Calibri" w:hAnsi="Calibri" w:cs="Times New Roman"/>
          <w:b/>
          <w:bCs/>
          <w:lang w:val="en-GB"/>
        </w:rPr>
        <w:t>)</w:t>
      </w:r>
    </w:p>
    <w:p w14:paraId="30D3AED2" w14:textId="7389E87C" w:rsidR="00681AC0" w:rsidRPr="00681AC0" w:rsidRDefault="001A3061" w:rsidP="00681AC0">
      <w:pPr>
        <w:rPr>
          <w:rFonts w:ascii="Calibri" w:eastAsia="Calibri" w:hAnsi="Calibri" w:cs="Times New Roman"/>
          <w:lang w:val="en-GB"/>
        </w:rPr>
      </w:pPr>
      <w:r>
        <w:rPr>
          <w:rFonts w:ascii="Calibri" w:eastAsia="Calibri" w:hAnsi="Calibri" w:cs="Times New Roman"/>
          <w:b/>
          <w:bCs/>
          <w:lang w:val="en-GB"/>
        </w:rPr>
        <w:t>Economic Operator</w:t>
      </w:r>
      <w:r w:rsidR="00681AC0" w:rsidRPr="00681AC0">
        <w:rPr>
          <w:rFonts w:ascii="Calibri" w:eastAsia="Calibri" w:hAnsi="Calibri" w:cs="Times New Roman"/>
          <w:b/>
          <w:bCs/>
          <w:lang w:val="en-GB"/>
        </w:rPr>
        <w:tab/>
      </w:r>
      <w:r w:rsidR="00681AC0" w:rsidRPr="00681AC0">
        <w:rPr>
          <w:rFonts w:ascii="Calibri" w:eastAsia="Calibri" w:hAnsi="Calibri" w:cs="Times New Roman"/>
          <w:lang w:val="en-GB"/>
        </w:rPr>
        <w:t>Name: …………………………….</w:t>
      </w:r>
      <w:r w:rsidR="00681AC0" w:rsidRPr="00681AC0">
        <w:rPr>
          <w:rFonts w:ascii="Calibri" w:eastAsia="Calibri" w:hAnsi="Calibri" w:cs="Times New Roman"/>
          <w:lang w:val="en-GB"/>
        </w:rPr>
        <w:tab/>
      </w:r>
      <w:r w:rsidR="00681AC0" w:rsidRPr="00681AC0">
        <w:rPr>
          <w:rFonts w:ascii="Calibri" w:eastAsia="Calibri" w:hAnsi="Calibri" w:cs="Times New Roman"/>
          <w:lang w:val="en-GB"/>
        </w:rPr>
        <w:tab/>
      </w:r>
      <w:r w:rsidR="00681AC0" w:rsidRPr="00681AC0">
        <w:rPr>
          <w:rFonts w:ascii="Calibri" w:eastAsia="Calibri" w:hAnsi="Calibri" w:cs="Times New Roman"/>
          <w:lang w:val="en-GB"/>
        </w:rPr>
        <w:tab/>
      </w:r>
      <w:r w:rsidR="00681AC0" w:rsidRPr="00681AC0">
        <w:rPr>
          <w:rFonts w:ascii="Calibri" w:eastAsia="Calibri" w:hAnsi="Calibri" w:cs="Times New Roman"/>
          <w:lang w:val="en-GB"/>
        </w:rPr>
        <w:tab/>
      </w:r>
      <w:r w:rsidR="00681AC0" w:rsidRPr="00681AC0">
        <w:rPr>
          <w:rFonts w:ascii="Calibri" w:eastAsia="Calibri" w:hAnsi="Calibri" w:cs="Times New Roman"/>
          <w:lang w:val="en-GB"/>
        </w:rPr>
        <w:tab/>
      </w:r>
      <w:r w:rsidR="00681AC0" w:rsidRPr="00681AC0">
        <w:rPr>
          <w:rFonts w:ascii="Calibri" w:eastAsia="Calibri" w:hAnsi="Calibri" w:cs="Times New Roman"/>
          <w:lang w:val="en-GB"/>
        </w:rPr>
        <w:tab/>
      </w:r>
    </w:p>
    <w:p w14:paraId="43E67D57" w14:textId="0CA8C2CE" w:rsidR="00681AC0" w:rsidRPr="00681AC0" w:rsidRDefault="00681AC0" w:rsidP="00681AC0">
      <w:pPr>
        <w:rPr>
          <w:rFonts w:ascii="Calibri" w:eastAsia="Calibri" w:hAnsi="Calibri" w:cs="Times New Roman"/>
          <w:lang w:val="en-GB"/>
        </w:rPr>
      </w:pPr>
      <w:r w:rsidRPr="00681AC0">
        <w:rPr>
          <w:rFonts w:ascii="Calibri" w:eastAsia="Calibri" w:hAnsi="Calibri" w:cs="Times New Roman"/>
          <w:lang w:val="en-GB"/>
        </w:rPr>
        <w:tab/>
      </w:r>
      <w:r w:rsidRPr="00681AC0">
        <w:rPr>
          <w:rFonts w:ascii="Calibri" w:eastAsia="Calibri" w:hAnsi="Calibri" w:cs="Times New Roman"/>
          <w:lang w:val="en-GB"/>
        </w:rPr>
        <w:tab/>
      </w:r>
      <w:r w:rsidR="001A3061">
        <w:rPr>
          <w:rFonts w:ascii="Calibri" w:eastAsia="Calibri" w:hAnsi="Calibri" w:cs="Times New Roman"/>
          <w:lang w:val="en-GB"/>
        </w:rPr>
        <w:tab/>
      </w:r>
      <w:r w:rsidRPr="00681AC0">
        <w:rPr>
          <w:rFonts w:ascii="Calibri" w:eastAsia="Calibri" w:hAnsi="Calibri" w:cs="Times New Roman"/>
          <w:lang w:val="en-GB"/>
        </w:rPr>
        <w:t>Postal address: …………………………</w:t>
      </w:r>
      <w:proofErr w:type="gramStart"/>
      <w:r w:rsidRPr="00681AC0">
        <w:rPr>
          <w:rFonts w:ascii="Calibri" w:eastAsia="Calibri" w:hAnsi="Calibri" w:cs="Times New Roman"/>
          <w:lang w:val="en-GB"/>
        </w:rPr>
        <w:t>…..</w:t>
      </w:r>
      <w:proofErr w:type="gramEnd"/>
      <w:r w:rsidRPr="00681AC0">
        <w:rPr>
          <w:rFonts w:ascii="Calibri" w:eastAsia="Calibri" w:hAnsi="Calibri" w:cs="Times New Roman"/>
          <w:lang w:val="en-GB"/>
        </w:rPr>
        <w:tab/>
      </w:r>
      <w:r w:rsidRPr="00681AC0">
        <w:rPr>
          <w:rFonts w:ascii="Calibri" w:eastAsia="Calibri" w:hAnsi="Calibri" w:cs="Times New Roman"/>
          <w:lang w:val="en-GB"/>
        </w:rPr>
        <w:tab/>
      </w:r>
      <w:r w:rsidRPr="00681AC0">
        <w:rPr>
          <w:rFonts w:ascii="Calibri" w:eastAsia="Calibri" w:hAnsi="Calibri" w:cs="Times New Roman"/>
          <w:lang w:val="en-GB"/>
        </w:rPr>
        <w:tab/>
      </w:r>
      <w:r w:rsidRPr="00681AC0">
        <w:rPr>
          <w:rFonts w:ascii="Calibri" w:eastAsia="Calibri" w:hAnsi="Calibri" w:cs="Times New Roman"/>
          <w:lang w:val="en-GB"/>
        </w:rPr>
        <w:tab/>
      </w:r>
      <w:r w:rsidRPr="00681AC0">
        <w:rPr>
          <w:rFonts w:ascii="Calibri" w:eastAsia="Calibri" w:hAnsi="Calibri" w:cs="Times New Roman"/>
          <w:lang w:val="en-GB"/>
        </w:rPr>
        <w:tab/>
      </w:r>
    </w:p>
    <w:p w14:paraId="7C633E48" w14:textId="4145FFB9" w:rsidR="00681AC0" w:rsidRPr="00681AC0" w:rsidRDefault="00681AC0" w:rsidP="00681AC0">
      <w:pPr>
        <w:rPr>
          <w:rFonts w:ascii="Calibri" w:eastAsia="Calibri" w:hAnsi="Calibri" w:cs="Times New Roman"/>
          <w:lang w:val="en-GB"/>
        </w:rPr>
      </w:pPr>
      <w:r w:rsidRPr="00681AC0">
        <w:rPr>
          <w:rFonts w:ascii="Calibri" w:eastAsia="Calibri" w:hAnsi="Calibri" w:cs="Times New Roman"/>
          <w:lang w:val="en-GB"/>
        </w:rPr>
        <w:tab/>
      </w:r>
      <w:r w:rsidRPr="00681AC0">
        <w:rPr>
          <w:rFonts w:ascii="Calibri" w:eastAsia="Calibri" w:hAnsi="Calibri" w:cs="Times New Roman"/>
          <w:lang w:val="en-GB"/>
        </w:rPr>
        <w:tab/>
      </w:r>
      <w:r w:rsidR="001A3061">
        <w:rPr>
          <w:rFonts w:ascii="Calibri" w:eastAsia="Calibri" w:hAnsi="Calibri" w:cs="Times New Roman"/>
          <w:lang w:val="en-GB"/>
        </w:rPr>
        <w:tab/>
      </w:r>
      <w:r w:rsidRPr="00681AC0">
        <w:rPr>
          <w:rFonts w:ascii="Calibri" w:eastAsia="Calibri" w:hAnsi="Calibri" w:cs="Times New Roman"/>
          <w:lang w:val="en-GB"/>
        </w:rPr>
        <w:t xml:space="preserve">Point Of Contact (POC) </w:t>
      </w:r>
      <w:r w:rsidRPr="00681AC0">
        <w:rPr>
          <w:rFonts w:ascii="Calibri" w:eastAsia="Calibri" w:hAnsi="Calibri" w:cs="Times New Roman"/>
          <w:lang w:val="en-GB"/>
        </w:rPr>
        <w:tab/>
        <w:t>Name</w:t>
      </w:r>
      <w:r w:rsidRPr="00681AC0">
        <w:rPr>
          <w:rFonts w:ascii="Calibri" w:eastAsia="Calibri" w:hAnsi="Calibri" w:cs="Times New Roman"/>
          <w:lang w:val="en-GB"/>
        </w:rPr>
        <w:tab/>
        <w:t>…………………………………</w:t>
      </w:r>
      <w:r w:rsidRPr="00681AC0">
        <w:rPr>
          <w:rFonts w:ascii="Calibri" w:eastAsia="Calibri" w:hAnsi="Calibri" w:cs="Times New Roman"/>
          <w:lang w:val="en-GB"/>
        </w:rPr>
        <w:tab/>
      </w:r>
      <w:r w:rsidRPr="00681AC0">
        <w:rPr>
          <w:rFonts w:ascii="Calibri" w:eastAsia="Calibri" w:hAnsi="Calibri" w:cs="Times New Roman"/>
          <w:lang w:val="en-GB"/>
        </w:rPr>
        <w:tab/>
      </w:r>
      <w:r w:rsidRPr="00681AC0">
        <w:rPr>
          <w:rFonts w:ascii="Calibri" w:eastAsia="Calibri" w:hAnsi="Calibri" w:cs="Times New Roman"/>
          <w:lang w:val="en-GB"/>
        </w:rPr>
        <w:tab/>
      </w:r>
      <w:r w:rsidRPr="00681AC0">
        <w:rPr>
          <w:rFonts w:ascii="Calibri" w:eastAsia="Calibri" w:hAnsi="Calibri" w:cs="Times New Roman"/>
          <w:lang w:val="en-GB"/>
        </w:rPr>
        <w:tab/>
      </w:r>
    </w:p>
    <w:p w14:paraId="06593B88" w14:textId="366C4847" w:rsidR="00681AC0" w:rsidRPr="00681AC0" w:rsidRDefault="00681AC0" w:rsidP="00681AC0">
      <w:pPr>
        <w:rPr>
          <w:rFonts w:ascii="Calibri" w:eastAsia="Calibri" w:hAnsi="Calibri" w:cs="Times New Roman"/>
          <w:lang w:val="en-GB"/>
        </w:rPr>
      </w:pPr>
      <w:r w:rsidRPr="00681AC0">
        <w:rPr>
          <w:rFonts w:ascii="Calibri" w:eastAsia="Calibri" w:hAnsi="Calibri" w:cs="Times New Roman"/>
          <w:lang w:val="en-GB"/>
        </w:rPr>
        <w:tab/>
      </w:r>
      <w:r w:rsidRPr="00681AC0">
        <w:rPr>
          <w:rFonts w:ascii="Calibri" w:eastAsia="Calibri" w:hAnsi="Calibri" w:cs="Times New Roman"/>
          <w:lang w:val="en-GB"/>
        </w:rPr>
        <w:tab/>
      </w:r>
      <w:r w:rsidRPr="00681AC0">
        <w:rPr>
          <w:rFonts w:ascii="Calibri" w:eastAsia="Calibri" w:hAnsi="Calibri" w:cs="Times New Roman"/>
          <w:lang w:val="en-GB"/>
        </w:rPr>
        <w:tab/>
        <w:t xml:space="preserve">                      </w:t>
      </w:r>
      <w:r w:rsidR="001A3061">
        <w:rPr>
          <w:rFonts w:ascii="Calibri" w:eastAsia="Calibri" w:hAnsi="Calibri" w:cs="Times New Roman"/>
          <w:lang w:val="en-GB"/>
        </w:rPr>
        <w:tab/>
      </w:r>
      <w:r w:rsidR="001A3061">
        <w:rPr>
          <w:rFonts w:ascii="Calibri" w:eastAsia="Calibri" w:hAnsi="Calibri" w:cs="Times New Roman"/>
          <w:lang w:val="en-GB"/>
        </w:rPr>
        <w:tab/>
      </w:r>
      <w:r w:rsidRPr="00681AC0">
        <w:rPr>
          <w:rFonts w:ascii="Calibri" w:eastAsia="Calibri" w:hAnsi="Calibri" w:cs="Times New Roman"/>
          <w:lang w:val="en-GB"/>
        </w:rPr>
        <w:t>email</w:t>
      </w:r>
      <w:r w:rsidRPr="00681AC0">
        <w:rPr>
          <w:rFonts w:ascii="Calibri" w:eastAsia="Calibri" w:hAnsi="Calibri" w:cs="Times New Roman"/>
          <w:lang w:val="en-GB"/>
        </w:rPr>
        <w:tab/>
        <w:t>………………………………</w:t>
      </w:r>
      <w:r w:rsidRPr="00681AC0">
        <w:rPr>
          <w:rFonts w:ascii="Calibri" w:eastAsia="Calibri" w:hAnsi="Calibri" w:cs="Times New Roman"/>
          <w:lang w:val="en-GB"/>
        </w:rPr>
        <w:tab/>
      </w:r>
      <w:r w:rsidRPr="00681AC0">
        <w:rPr>
          <w:rFonts w:ascii="Calibri" w:eastAsia="Calibri" w:hAnsi="Calibri" w:cs="Times New Roman"/>
          <w:lang w:val="en-GB"/>
        </w:rPr>
        <w:tab/>
      </w:r>
      <w:r w:rsidRPr="00681AC0">
        <w:rPr>
          <w:rFonts w:ascii="Calibri" w:eastAsia="Calibri" w:hAnsi="Calibri" w:cs="Times New Roman"/>
          <w:lang w:val="en-GB"/>
        </w:rPr>
        <w:tab/>
      </w:r>
      <w:r w:rsidRPr="00681AC0">
        <w:rPr>
          <w:rFonts w:ascii="Calibri" w:eastAsia="Calibri" w:hAnsi="Calibri" w:cs="Times New Roman"/>
          <w:lang w:val="en-GB"/>
        </w:rPr>
        <w:tab/>
      </w:r>
    </w:p>
    <w:p w14:paraId="284D8F1F" w14:textId="3768F62F" w:rsidR="00681AC0" w:rsidRPr="00681AC0" w:rsidRDefault="00681AC0" w:rsidP="00681AC0">
      <w:pPr>
        <w:rPr>
          <w:rFonts w:ascii="Calibri" w:eastAsia="Calibri" w:hAnsi="Calibri" w:cs="Times New Roman"/>
        </w:rPr>
      </w:pPr>
      <w:r w:rsidRPr="00681AC0">
        <w:rPr>
          <w:rFonts w:ascii="Calibri" w:eastAsia="Calibri" w:hAnsi="Calibri" w:cs="Times New Roman"/>
          <w:lang w:val="en-GB"/>
        </w:rPr>
        <w:tab/>
      </w:r>
      <w:r w:rsidRPr="00681AC0">
        <w:rPr>
          <w:rFonts w:ascii="Calibri" w:eastAsia="Calibri" w:hAnsi="Calibri" w:cs="Times New Roman"/>
          <w:lang w:val="en-GB"/>
        </w:rPr>
        <w:tab/>
      </w:r>
      <w:r w:rsidRPr="00681AC0">
        <w:rPr>
          <w:rFonts w:ascii="Calibri" w:eastAsia="Calibri" w:hAnsi="Calibri" w:cs="Times New Roman"/>
          <w:lang w:val="en-GB"/>
        </w:rPr>
        <w:tab/>
      </w:r>
      <w:r w:rsidRPr="00681AC0">
        <w:rPr>
          <w:rFonts w:ascii="Calibri" w:eastAsia="Calibri" w:hAnsi="Calibri" w:cs="Times New Roman"/>
        </w:rPr>
        <w:t xml:space="preserve">                           </w:t>
      </w:r>
      <w:r w:rsidR="001A3061">
        <w:rPr>
          <w:rFonts w:ascii="Calibri" w:eastAsia="Calibri" w:hAnsi="Calibri" w:cs="Times New Roman"/>
        </w:rPr>
        <w:tab/>
      </w:r>
      <w:r w:rsidR="001A3061">
        <w:rPr>
          <w:rFonts w:ascii="Calibri" w:eastAsia="Calibri" w:hAnsi="Calibri" w:cs="Times New Roman"/>
        </w:rPr>
        <w:tab/>
      </w:r>
      <w:r w:rsidRPr="00681AC0">
        <w:rPr>
          <w:rFonts w:ascii="Calibri" w:eastAsia="Calibri" w:hAnsi="Calibri" w:cs="Times New Roman"/>
        </w:rPr>
        <w:t>Phone no. ………………</w:t>
      </w:r>
      <w:proofErr w:type="gramStart"/>
      <w:r w:rsidRPr="00681AC0">
        <w:rPr>
          <w:rFonts w:ascii="Calibri" w:eastAsia="Calibri" w:hAnsi="Calibri" w:cs="Times New Roman"/>
        </w:rPr>
        <w:t>…..</w:t>
      </w:r>
      <w:proofErr w:type="gramEnd"/>
      <w:r w:rsidRPr="00681AC0">
        <w:rPr>
          <w:rFonts w:ascii="Calibri" w:eastAsia="Calibri" w:hAnsi="Calibri" w:cs="Times New Roman"/>
          <w:lang w:val="en-GB"/>
        </w:rPr>
        <w:tab/>
      </w:r>
    </w:p>
    <w:p w14:paraId="42787360" w14:textId="77777777" w:rsidR="00681AC0" w:rsidRPr="00681AC0" w:rsidRDefault="00681AC0" w:rsidP="00681AC0">
      <w:pPr>
        <w:rPr>
          <w:rFonts w:ascii="Calibri" w:eastAsia="Calibri" w:hAnsi="Calibri" w:cs="Times New Roman"/>
          <w:lang w:val="en-GB"/>
        </w:rPr>
      </w:pPr>
      <w:r w:rsidRPr="00681AC0">
        <w:rPr>
          <w:rFonts w:ascii="Calibri" w:eastAsia="Calibri" w:hAnsi="Calibri" w:cs="Times New Roman"/>
          <w:lang w:val="en-GB"/>
        </w:rPr>
        <w:tab/>
      </w:r>
      <w:r w:rsidRPr="00681AC0">
        <w:rPr>
          <w:rFonts w:ascii="Calibri" w:eastAsia="Calibri" w:hAnsi="Calibri" w:cs="Times New Roman"/>
          <w:lang w:val="en-GB"/>
        </w:rPr>
        <w:tab/>
      </w:r>
      <w:r w:rsidRPr="00681AC0">
        <w:rPr>
          <w:rFonts w:ascii="Calibri" w:eastAsia="Calibri" w:hAnsi="Calibri" w:cs="Times New Roman"/>
          <w:lang w:val="en-GB"/>
        </w:rPr>
        <w:tab/>
      </w:r>
    </w:p>
    <w:tbl>
      <w:tblPr>
        <w:tblW w:w="14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9"/>
        <w:gridCol w:w="3956"/>
        <w:gridCol w:w="2564"/>
        <w:gridCol w:w="2565"/>
        <w:gridCol w:w="4501"/>
      </w:tblGrid>
      <w:tr w:rsidR="008B159C" w:rsidRPr="00F90C48" w14:paraId="3E7897B3" w14:textId="77777777" w:rsidTr="005C228E">
        <w:trPr>
          <w:trHeight w:val="300"/>
        </w:trPr>
        <w:tc>
          <w:tcPr>
            <w:tcW w:w="809" w:type="dxa"/>
            <w:vMerge w:val="restart"/>
            <w:shd w:val="clear" w:color="auto" w:fill="auto"/>
          </w:tcPr>
          <w:p w14:paraId="278E86F2" w14:textId="77777777" w:rsidR="008B159C" w:rsidRPr="00F90C48" w:rsidRDefault="008B159C" w:rsidP="00B22CE9">
            <w:pPr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F90C48">
              <w:rPr>
                <w:rFonts w:ascii="Calibri" w:eastAsia="Calibri" w:hAnsi="Calibri" w:cs="Times New Roman"/>
                <w:b/>
                <w:bCs/>
                <w:lang w:val="en-GB"/>
              </w:rPr>
              <w:t>No</w:t>
            </w:r>
          </w:p>
        </w:tc>
        <w:tc>
          <w:tcPr>
            <w:tcW w:w="3956" w:type="dxa"/>
            <w:vMerge w:val="restart"/>
            <w:shd w:val="clear" w:color="auto" w:fill="auto"/>
          </w:tcPr>
          <w:p w14:paraId="21DBB025" w14:textId="77777777" w:rsidR="008B159C" w:rsidRPr="00F90C48" w:rsidRDefault="008B159C" w:rsidP="00B22CE9">
            <w:pPr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Question </w:t>
            </w:r>
          </w:p>
        </w:tc>
        <w:tc>
          <w:tcPr>
            <w:tcW w:w="9630" w:type="dxa"/>
            <w:gridSpan w:val="3"/>
            <w:shd w:val="clear" w:color="auto" w:fill="auto"/>
          </w:tcPr>
          <w:p w14:paraId="04013C72" w14:textId="77777777" w:rsidR="008B159C" w:rsidRPr="00F90C48" w:rsidRDefault="008B159C" w:rsidP="00B22CE9">
            <w:pPr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Response</w:t>
            </w:r>
          </w:p>
        </w:tc>
      </w:tr>
      <w:tr w:rsidR="008B159C" w14:paraId="405F7346" w14:textId="77777777" w:rsidTr="005C228E">
        <w:trPr>
          <w:trHeight w:val="300"/>
        </w:trPr>
        <w:tc>
          <w:tcPr>
            <w:tcW w:w="809" w:type="dxa"/>
            <w:vMerge/>
          </w:tcPr>
          <w:p w14:paraId="33608BA7" w14:textId="77777777" w:rsidR="008B159C" w:rsidRDefault="008B159C" w:rsidP="00B22CE9"/>
        </w:tc>
        <w:tc>
          <w:tcPr>
            <w:tcW w:w="3956" w:type="dxa"/>
            <w:vMerge/>
          </w:tcPr>
          <w:p w14:paraId="19DA4AC1" w14:textId="77777777" w:rsidR="008B159C" w:rsidRDefault="008B159C" w:rsidP="00B22CE9"/>
        </w:tc>
        <w:tc>
          <w:tcPr>
            <w:tcW w:w="2564" w:type="dxa"/>
            <w:shd w:val="clear" w:color="auto" w:fill="auto"/>
          </w:tcPr>
          <w:p w14:paraId="667293B8" w14:textId="77777777" w:rsidR="008B159C" w:rsidRDefault="008B159C" w:rsidP="00B22CE9">
            <w:pPr>
              <w:rPr>
                <w:rFonts w:ascii="Calibri" w:eastAsia="Calibri" w:hAnsi="Calibri" w:cs="Times New Roman"/>
                <w:lang w:val="en-GB"/>
              </w:rPr>
            </w:pPr>
            <w:r w:rsidRPr="61E31455">
              <w:rPr>
                <w:rFonts w:ascii="Calibri" w:eastAsia="Calibri" w:hAnsi="Calibri" w:cs="Times New Roman"/>
                <w:lang w:val="en-GB"/>
              </w:rPr>
              <w:t>CBRN protective mask (mask, carrier bag for the mask)</w:t>
            </w:r>
          </w:p>
        </w:tc>
        <w:tc>
          <w:tcPr>
            <w:tcW w:w="2565" w:type="dxa"/>
            <w:shd w:val="clear" w:color="auto" w:fill="auto"/>
          </w:tcPr>
          <w:p w14:paraId="5499F03B" w14:textId="77777777" w:rsidR="008B159C" w:rsidRDefault="008B159C" w:rsidP="00B22CE9">
            <w:pPr>
              <w:jc w:val="both"/>
              <w:rPr>
                <w:rFonts w:ascii="Calibri" w:eastAsia="Calibri" w:hAnsi="Calibri" w:cs="Times New Roman"/>
                <w:lang w:val="en-GB"/>
              </w:rPr>
            </w:pPr>
            <w:r w:rsidRPr="11C9B4B3">
              <w:rPr>
                <w:rFonts w:ascii="Calibri" w:eastAsia="Calibri" w:hAnsi="Calibri" w:cs="Times New Roman"/>
                <w:lang w:val="en-GB"/>
              </w:rPr>
              <w:t>CBRN protective filter</w:t>
            </w:r>
          </w:p>
          <w:p w14:paraId="30A1E0F9" w14:textId="77777777" w:rsidR="008B159C" w:rsidRDefault="008B159C" w:rsidP="00B22CE9">
            <w:pPr>
              <w:rPr>
                <w:rFonts w:ascii="Calibri" w:eastAsia="Calibri" w:hAnsi="Calibri" w:cs="Times New Roman"/>
                <w:lang w:val="en-GB"/>
              </w:rPr>
            </w:pPr>
          </w:p>
        </w:tc>
        <w:tc>
          <w:tcPr>
            <w:tcW w:w="4501" w:type="dxa"/>
            <w:shd w:val="clear" w:color="auto" w:fill="auto"/>
          </w:tcPr>
          <w:p w14:paraId="4D408C9E" w14:textId="77777777" w:rsidR="008B159C" w:rsidRDefault="008B159C" w:rsidP="00B22CE9">
            <w:pPr>
              <w:rPr>
                <w:rFonts w:ascii="Calibri" w:eastAsia="Calibri" w:hAnsi="Calibri" w:cs="Times New Roman"/>
                <w:lang w:val="en-GB"/>
              </w:rPr>
            </w:pPr>
            <w:r w:rsidRPr="11C9B4B3">
              <w:rPr>
                <w:rFonts w:ascii="Calibri" w:eastAsia="Calibri" w:hAnsi="Calibri" w:cs="Times New Roman"/>
                <w:lang w:val="en-GB"/>
              </w:rPr>
              <w:t>CBRN protective suit (jacket, trousers, over boots, gloves, under gloves, carrier bag for the suit)</w:t>
            </w:r>
          </w:p>
        </w:tc>
      </w:tr>
      <w:tr w:rsidR="008B159C" w:rsidRPr="00F90C48" w14:paraId="57B5E776" w14:textId="77777777" w:rsidTr="005C228E">
        <w:trPr>
          <w:trHeight w:val="300"/>
        </w:trPr>
        <w:tc>
          <w:tcPr>
            <w:tcW w:w="809" w:type="dxa"/>
            <w:shd w:val="clear" w:color="auto" w:fill="auto"/>
          </w:tcPr>
          <w:p w14:paraId="28D61128" w14:textId="77777777" w:rsidR="008B159C" w:rsidRPr="00F90C48" w:rsidRDefault="008B159C" w:rsidP="00B22CE9">
            <w:pPr>
              <w:rPr>
                <w:rFonts w:ascii="Calibri" w:eastAsia="Calibri" w:hAnsi="Calibri" w:cs="Times New Roman"/>
                <w:lang w:val="en-GB"/>
              </w:rPr>
            </w:pPr>
            <w:r w:rsidRPr="11C9B4B3">
              <w:rPr>
                <w:rFonts w:ascii="Calibri" w:eastAsia="Calibri" w:hAnsi="Calibri" w:cs="Times New Roman"/>
                <w:lang w:val="en-GB"/>
              </w:rPr>
              <w:t>1</w:t>
            </w:r>
          </w:p>
        </w:tc>
        <w:tc>
          <w:tcPr>
            <w:tcW w:w="3956" w:type="dxa"/>
            <w:shd w:val="clear" w:color="auto" w:fill="auto"/>
          </w:tcPr>
          <w:p w14:paraId="375D055F" w14:textId="77777777" w:rsidR="008B159C" w:rsidRPr="00F90C48" w:rsidRDefault="008B159C" w:rsidP="00B22CE9">
            <w:pPr>
              <w:rPr>
                <w:rFonts w:ascii="Calibri" w:eastAsia="Calibri" w:hAnsi="Calibri" w:cs="Times New Roman"/>
                <w:lang w:val="en-GB"/>
              </w:rPr>
            </w:pPr>
            <w:r w:rsidRPr="11C9B4B3">
              <w:rPr>
                <w:rFonts w:ascii="Calibri" w:eastAsia="Calibri" w:hAnsi="Calibri" w:cs="Times New Roman"/>
                <w:lang w:val="en-GB"/>
              </w:rPr>
              <w:t>Financial capacity (average turnover [EUR] over the past three years)</w:t>
            </w:r>
          </w:p>
        </w:tc>
        <w:tc>
          <w:tcPr>
            <w:tcW w:w="9630" w:type="dxa"/>
            <w:gridSpan w:val="3"/>
            <w:shd w:val="clear" w:color="auto" w:fill="auto"/>
          </w:tcPr>
          <w:p w14:paraId="06A3DF30" w14:textId="77777777" w:rsidR="008B159C" w:rsidRPr="00F90C48" w:rsidRDefault="008B159C" w:rsidP="00B22CE9">
            <w:pPr>
              <w:rPr>
                <w:rFonts w:ascii="Calibri" w:eastAsia="Calibri" w:hAnsi="Calibri" w:cs="Times New Roman"/>
                <w:lang w:val="en-GB"/>
              </w:rPr>
            </w:pPr>
            <w:r w:rsidRPr="11C9B4B3">
              <w:rPr>
                <w:rFonts w:ascii="Calibri" w:eastAsia="Calibri" w:hAnsi="Calibri" w:cs="Times New Roman"/>
                <w:lang w:val="en-GB"/>
              </w:rPr>
              <w:t>&lt;</w:t>
            </w:r>
            <w:r w:rsidRPr="11C9B4B3">
              <w:rPr>
                <w:rFonts w:ascii="Calibri" w:eastAsia="Calibri" w:hAnsi="Calibri" w:cs="Times New Roman"/>
                <w:highlight w:val="yellow"/>
                <w:lang w:val="en-GB"/>
              </w:rPr>
              <w:t>indicate your average turnover [EUR] over the past three (3) years</w:t>
            </w:r>
            <w:r w:rsidRPr="11C9B4B3">
              <w:rPr>
                <w:rFonts w:ascii="Calibri" w:eastAsia="Calibri" w:hAnsi="Calibri" w:cs="Times New Roman"/>
                <w:lang w:val="en-GB"/>
              </w:rPr>
              <w:t>&gt;</w:t>
            </w:r>
          </w:p>
        </w:tc>
      </w:tr>
      <w:tr w:rsidR="008B159C" w:rsidRPr="00F90C48" w14:paraId="0F1B7EF1" w14:textId="77777777" w:rsidTr="005C228E">
        <w:trPr>
          <w:trHeight w:val="300"/>
        </w:trPr>
        <w:tc>
          <w:tcPr>
            <w:tcW w:w="809" w:type="dxa"/>
            <w:shd w:val="clear" w:color="auto" w:fill="auto"/>
          </w:tcPr>
          <w:p w14:paraId="787D8E74" w14:textId="77777777" w:rsidR="008B159C" w:rsidRPr="00F90C48" w:rsidRDefault="008B159C" w:rsidP="00B22CE9">
            <w:r w:rsidRPr="11C9B4B3">
              <w:rPr>
                <w:rFonts w:ascii="Calibri" w:eastAsia="Calibri" w:hAnsi="Calibri" w:cs="Times New Roman"/>
                <w:lang w:val="en-GB"/>
              </w:rPr>
              <w:lastRenderedPageBreak/>
              <w:t>2</w:t>
            </w:r>
          </w:p>
        </w:tc>
        <w:tc>
          <w:tcPr>
            <w:tcW w:w="3956" w:type="dxa"/>
            <w:shd w:val="clear" w:color="auto" w:fill="auto"/>
          </w:tcPr>
          <w:p w14:paraId="03CEEA43" w14:textId="77777777" w:rsidR="008B159C" w:rsidRPr="00F90C48" w:rsidRDefault="008B159C" w:rsidP="00B22CE9">
            <w:pPr>
              <w:rPr>
                <w:rFonts w:ascii="Calibri" w:eastAsia="Calibri" w:hAnsi="Calibri" w:cs="Times New Roman"/>
                <w:lang w:val="en-GB"/>
              </w:rPr>
            </w:pPr>
            <w:r w:rsidRPr="6B76FF89">
              <w:rPr>
                <w:rFonts w:ascii="Calibri" w:eastAsia="Calibri" w:hAnsi="Calibri" w:cs="Times New Roman"/>
                <w:lang w:val="en-GB"/>
              </w:rPr>
              <w:t>Experience in supplying the CBRN Individual Protective Equipment (IPE) over the past five (5) years</w:t>
            </w:r>
          </w:p>
        </w:tc>
        <w:tc>
          <w:tcPr>
            <w:tcW w:w="2564" w:type="dxa"/>
            <w:shd w:val="clear" w:color="auto" w:fill="auto"/>
          </w:tcPr>
          <w:p w14:paraId="33FDB208" w14:textId="77777777" w:rsidR="008B159C" w:rsidRPr="00F90C48" w:rsidRDefault="008B159C" w:rsidP="00B22CE9">
            <w:pPr>
              <w:rPr>
                <w:rFonts w:ascii="Calibri" w:eastAsia="Calibri" w:hAnsi="Calibri" w:cs="Times New Roman"/>
                <w:highlight w:val="yellow"/>
                <w:lang w:val="en-GB"/>
              </w:rPr>
            </w:pPr>
            <w:r w:rsidRPr="61E31455">
              <w:rPr>
                <w:rFonts w:ascii="Calibri" w:eastAsia="Calibri" w:hAnsi="Calibri" w:cs="Times New Roman"/>
                <w:lang w:val="en-GB"/>
              </w:rPr>
              <w:t>&lt;</w:t>
            </w:r>
            <w:r w:rsidRPr="61E31455">
              <w:rPr>
                <w:rFonts w:ascii="Calibri" w:eastAsia="Calibri" w:hAnsi="Calibri" w:cs="Times New Roman"/>
                <w:highlight w:val="yellow"/>
                <w:lang w:val="en-GB"/>
              </w:rPr>
              <w:t>l</w:t>
            </w:r>
            <w:r w:rsidRPr="61E31455">
              <w:rPr>
                <w:rFonts w:ascii="Calibri" w:eastAsia="Calibri" w:hAnsi="Calibri" w:cs="Times New Roman"/>
                <w:lang w:val="en-GB"/>
              </w:rPr>
              <w:t>i</w:t>
            </w:r>
            <w:r w:rsidRPr="61E31455">
              <w:rPr>
                <w:rFonts w:ascii="Calibri" w:eastAsia="Calibri" w:hAnsi="Calibri" w:cs="Times New Roman"/>
                <w:highlight w:val="yellow"/>
                <w:lang w:val="en-GB"/>
              </w:rPr>
              <w:t>st the CBRN protective masks you have successfully supplied over the past five (5) years:</w:t>
            </w:r>
          </w:p>
          <w:p w14:paraId="26A39E65" w14:textId="77777777" w:rsidR="008B159C" w:rsidRDefault="008B159C" w:rsidP="00B22CE9">
            <w:pPr>
              <w:rPr>
                <w:rFonts w:ascii="Calibri" w:eastAsia="Calibri" w:hAnsi="Calibri" w:cs="Times New Roman"/>
                <w:highlight w:val="yellow"/>
                <w:lang w:val="en-GB"/>
              </w:rPr>
            </w:pPr>
            <w:r w:rsidRPr="61E31455">
              <w:rPr>
                <w:rFonts w:ascii="Calibri" w:eastAsia="Calibri" w:hAnsi="Calibri" w:cs="Times New Roman"/>
                <w:highlight w:val="yellow"/>
                <w:lang w:val="en-GB"/>
              </w:rPr>
              <w:t>Product 1:</w:t>
            </w:r>
          </w:p>
          <w:p w14:paraId="6E005916" w14:textId="77777777" w:rsidR="008B159C" w:rsidRPr="00F90C48" w:rsidRDefault="008B159C" w:rsidP="00B22CE9">
            <w:pPr>
              <w:pStyle w:val="ListParagraph"/>
              <w:numPr>
                <w:ilvl w:val="0"/>
                <w:numId w:val="2"/>
              </w:numPr>
              <w:rPr>
                <w:rFonts w:ascii="Calibri" w:eastAsia="Calibri" w:hAnsi="Calibri" w:cs="Times New Roman"/>
                <w:highlight w:val="yellow"/>
                <w:lang w:val="en-GB"/>
              </w:rPr>
            </w:pPr>
            <w:r w:rsidRPr="61E31455">
              <w:rPr>
                <w:rFonts w:ascii="Calibri" w:eastAsia="Calibri" w:hAnsi="Calibri" w:cs="Times New Roman"/>
                <w:highlight w:val="yellow"/>
                <w:lang w:val="en-GB"/>
              </w:rPr>
              <w:t>Product(s) identification (type/name &amp; abbreviation if applicable</w:t>
            </w:r>
          </w:p>
          <w:p w14:paraId="1E669D60" w14:textId="77777777" w:rsidR="008B159C" w:rsidRPr="00F90C48" w:rsidRDefault="008B159C" w:rsidP="00B22CE9">
            <w:pPr>
              <w:pStyle w:val="ListParagraph"/>
              <w:numPr>
                <w:ilvl w:val="0"/>
                <w:numId w:val="2"/>
              </w:numPr>
              <w:rPr>
                <w:rFonts w:ascii="Calibri" w:eastAsia="Calibri" w:hAnsi="Calibri" w:cs="Times New Roman"/>
                <w:highlight w:val="yellow"/>
                <w:lang w:val="en-GB"/>
              </w:rPr>
            </w:pPr>
            <w:r w:rsidRPr="61E31455">
              <w:rPr>
                <w:rFonts w:ascii="Calibri" w:eastAsia="Calibri" w:hAnsi="Calibri" w:cs="Times New Roman"/>
                <w:highlight w:val="yellow"/>
                <w:lang w:val="en-GB"/>
              </w:rPr>
              <w:t>NATO Stock Number (NSN)</w:t>
            </w:r>
          </w:p>
          <w:p w14:paraId="61B0336E" w14:textId="77777777" w:rsidR="008B159C" w:rsidRPr="00F90C48" w:rsidRDefault="008B159C" w:rsidP="00B22CE9">
            <w:pPr>
              <w:pStyle w:val="ListParagraph"/>
              <w:numPr>
                <w:ilvl w:val="0"/>
                <w:numId w:val="2"/>
              </w:numPr>
              <w:rPr>
                <w:rFonts w:ascii="Calibri" w:eastAsia="Calibri" w:hAnsi="Calibri" w:cs="Times New Roman"/>
                <w:highlight w:val="yellow"/>
                <w:lang w:val="en-GB"/>
              </w:rPr>
            </w:pPr>
            <w:r w:rsidRPr="61E31455">
              <w:rPr>
                <w:rFonts w:ascii="Calibri" w:eastAsia="Calibri" w:hAnsi="Calibri" w:cs="Times New Roman"/>
                <w:highlight w:val="yellow"/>
                <w:lang w:val="en-GB"/>
              </w:rPr>
              <w:t>Quantities delivered</w:t>
            </w:r>
          </w:p>
          <w:p w14:paraId="3FB1EEB5" w14:textId="77777777" w:rsidR="008B159C" w:rsidRPr="00F90C48" w:rsidRDefault="008B159C" w:rsidP="00B22CE9">
            <w:pPr>
              <w:rPr>
                <w:rFonts w:ascii="Calibri" w:eastAsia="Calibri" w:hAnsi="Calibri" w:cs="Times New Roman"/>
                <w:highlight w:val="yellow"/>
                <w:lang w:val="en-GB"/>
              </w:rPr>
            </w:pPr>
            <w:r w:rsidRPr="61E31455">
              <w:rPr>
                <w:rFonts w:ascii="Calibri" w:eastAsia="Calibri" w:hAnsi="Calibri" w:cs="Times New Roman"/>
                <w:highlight w:val="yellow"/>
                <w:lang w:val="en-GB"/>
              </w:rPr>
              <w:t>Product 2:</w:t>
            </w:r>
          </w:p>
          <w:p w14:paraId="281F773D" w14:textId="77777777" w:rsidR="008B159C" w:rsidRPr="00F90C48" w:rsidRDefault="008B159C" w:rsidP="00B22CE9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Times New Roman"/>
                <w:highlight w:val="yellow"/>
                <w:lang w:val="en-GB"/>
              </w:rPr>
            </w:pPr>
            <w:r w:rsidRPr="61E31455">
              <w:rPr>
                <w:rFonts w:ascii="Calibri" w:eastAsia="Calibri" w:hAnsi="Calibri" w:cs="Times New Roman"/>
                <w:highlight w:val="yellow"/>
                <w:lang w:val="en-GB"/>
              </w:rPr>
              <w:t>...</w:t>
            </w:r>
          </w:p>
          <w:p w14:paraId="5A2E1EB3" w14:textId="77777777" w:rsidR="008B159C" w:rsidRPr="00F90C48" w:rsidRDefault="008B159C" w:rsidP="00B22CE9">
            <w:pPr>
              <w:rPr>
                <w:rFonts w:ascii="Calibri" w:eastAsia="Calibri" w:hAnsi="Calibri" w:cs="Times New Roman"/>
                <w:lang w:val="en-GB"/>
              </w:rPr>
            </w:pPr>
            <w:r w:rsidRPr="61E31455">
              <w:rPr>
                <w:rFonts w:ascii="Calibri" w:eastAsia="Calibri" w:hAnsi="Calibri" w:cs="Times New Roman"/>
                <w:lang w:val="en-GB"/>
              </w:rPr>
              <w:t>&gt;</w:t>
            </w:r>
          </w:p>
        </w:tc>
        <w:tc>
          <w:tcPr>
            <w:tcW w:w="2565" w:type="dxa"/>
            <w:shd w:val="clear" w:color="auto" w:fill="auto"/>
          </w:tcPr>
          <w:p w14:paraId="365C9411" w14:textId="77777777" w:rsidR="008B159C" w:rsidRPr="00F90C48" w:rsidRDefault="008B159C" w:rsidP="00B22CE9">
            <w:pPr>
              <w:rPr>
                <w:rFonts w:ascii="Calibri" w:eastAsia="Calibri" w:hAnsi="Calibri" w:cs="Times New Roman"/>
                <w:highlight w:val="yellow"/>
                <w:lang w:val="en-GB"/>
              </w:rPr>
            </w:pPr>
            <w:r w:rsidRPr="61E31455">
              <w:rPr>
                <w:rFonts w:ascii="Calibri" w:eastAsia="Calibri" w:hAnsi="Calibri" w:cs="Times New Roman"/>
                <w:lang w:val="en-GB"/>
              </w:rPr>
              <w:t>&lt;</w:t>
            </w:r>
            <w:r w:rsidRPr="61E31455">
              <w:rPr>
                <w:rFonts w:ascii="Calibri" w:eastAsia="Calibri" w:hAnsi="Calibri" w:cs="Times New Roman"/>
                <w:highlight w:val="yellow"/>
                <w:lang w:val="en-GB"/>
              </w:rPr>
              <w:t>l</w:t>
            </w:r>
            <w:r w:rsidRPr="61E31455">
              <w:rPr>
                <w:rFonts w:ascii="Calibri" w:eastAsia="Calibri" w:hAnsi="Calibri" w:cs="Times New Roman"/>
                <w:lang w:val="en-GB"/>
              </w:rPr>
              <w:t>i</w:t>
            </w:r>
            <w:r w:rsidRPr="61E31455">
              <w:rPr>
                <w:rFonts w:ascii="Calibri" w:eastAsia="Calibri" w:hAnsi="Calibri" w:cs="Times New Roman"/>
                <w:highlight w:val="yellow"/>
                <w:lang w:val="en-GB"/>
              </w:rPr>
              <w:t>st the CBRN protective filters you have successfully supplied over the past five (5) years:</w:t>
            </w:r>
          </w:p>
          <w:p w14:paraId="18A91E41" w14:textId="77777777" w:rsidR="008B159C" w:rsidRPr="00F90C48" w:rsidRDefault="008B159C" w:rsidP="00B22CE9">
            <w:pPr>
              <w:rPr>
                <w:rFonts w:ascii="Calibri" w:eastAsia="Calibri" w:hAnsi="Calibri" w:cs="Times New Roman"/>
                <w:highlight w:val="yellow"/>
                <w:lang w:val="en-GB"/>
              </w:rPr>
            </w:pPr>
            <w:r w:rsidRPr="61E31455">
              <w:rPr>
                <w:rFonts w:ascii="Calibri" w:eastAsia="Calibri" w:hAnsi="Calibri" w:cs="Times New Roman"/>
                <w:highlight w:val="yellow"/>
                <w:lang w:val="en-GB"/>
              </w:rPr>
              <w:t>Product 1:</w:t>
            </w:r>
          </w:p>
          <w:p w14:paraId="2AFA616E" w14:textId="77777777" w:rsidR="008B159C" w:rsidRPr="00F90C48" w:rsidRDefault="008B159C" w:rsidP="00B22CE9">
            <w:pPr>
              <w:pStyle w:val="ListParagraph"/>
              <w:numPr>
                <w:ilvl w:val="0"/>
                <w:numId w:val="2"/>
              </w:numPr>
              <w:rPr>
                <w:rFonts w:ascii="Calibri" w:eastAsia="Calibri" w:hAnsi="Calibri" w:cs="Times New Roman"/>
                <w:highlight w:val="yellow"/>
                <w:lang w:val="en-GB"/>
              </w:rPr>
            </w:pPr>
            <w:r w:rsidRPr="61E31455">
              <w:rPr>
                <w:rFonts w:ascii="Calibri" w:eastAsia="Calibri" w:hAnsi="Calibri" w:cs="Times New Roman"/>
                <w:highlight w:val="yellow"/>
                <w:lang w:val="en-GB"/>
              </w:rPr>
              <w:t>Product(s) identification (type/name &amp; abbreviation if applicable</w:t>
            </w:r>
          </w:p>
          <w:p w14:paraId="62788D2E" w14:textId="77777777" w:rsidR="008B159C" w:rsidRPr="00F90C48" w:rsidRDefault="008B159C" w:rsidP="00B22CE9">
            <w:pPr>
              <w:pStyle w:val="ListParagraph"/>
              <w:numPr>
                <w:ilvl w:val="0"/>
                <w:numId w:val="2"/>
              </w:numPr>
              <w:rPr>
                <w:rFonts w:ascii="Calibri" w:eastAsia="Calibri" w:hAnsi="Calibri" w:cs="Times New Roman"/>
                <w:highlight w:val="yellow"/>
                <w:lang w:val="en-GB"/>
              </w:rPr>
            </w:pPr>
            <w:r w:rsidRPr="61E31455">
              <w:rPr>
                <w:rFonts w:ascii="Calibri" w:eastAsia="Calibri" w:hAnsi="Calibri" w:cs="Times New Roman"/>
                <w:highlight w:val="yellow"/>
                <w:lang w:val="en-GB"/>
              </w:rPr>
              <w:t>NATO Stock Number (NSN)</w:t>
            </w:r>
          </w:p>
          <w:p w14:paraId="45CCFDD8" w14:textId="77777777" w:rsidR="008B159C" w:rsidRPr="00F90C48" w:rsidRDefault="008B159C" w:rsidP="00B22CE9">
            <w:pPr>
              <w:pStyle w:val="ListParagraph"/>
              <w:numPr>
                <w:ilvl w:val="0"/>
                <w:numId w:val="2"/>
              </w:numPr>
              <w:rPr>
                <w:rFonts w:ascii="Calibri" w:eastAsia="Calibri" w:hAnsi="Calibri" w:cs="Times New Roman"/>
                <w:highlight w:val="yellow"/>
                <w:lang w:val="en-GB"/>
              </w:rPr>
            </w:pPr>
            <w:r w:rsidRPr="61E31455">
              <w:rPr>
                <w:rFonts w:ascii="Calibri" w:eastAsia="Calibri" w:hAnsi="Calibri" w:cs="Times New Roman"/>
                <w:highlight w:val="yellow"/>
                <w:lang w:val="en-GB"/>
              </w:rPr>
              <w:t>Quantities delivered</w:t>
            </w:r>
          </w:p>
          <w:p w14:paraId="64332307" w14:textId="77777777" w:rsidR="008B159C" w:rsidRPr="00F90C48" w:rsidRDefault="008B159C" w:rsidP="00B22CE9">
            <w:pPr>
              <w:rPr>
                <w:rFonts w:ascii="Calibri" w:eastAsia="Calibri" w:hAnsi="Calibri" w:cs="Times New Roman"/>
                <w:highlight w:val="yellow"/>
                <w:lang w:val="en-GB"/>
              </w:rPr>
            </w:pPr>
            <w:r w:rsidRPr="61E31455">
              <w:rPr>
                <w:rFonts w:ascii="Calibri" w:eastAsia="Calibri" w:hAnsi="Calibri" w:cs="Times New Roman"/>
                <w:highlight w:val="yellow"/>
                <w:lang w:val="en-GB"/>
              </w:rPr>
              <w:t>Product 2:</w:t>
            </w:r>
          </w:p>
          <w:p w14:paraId="18D3C266" w14:textId="77777777" w:rsidR="008B159C" w:rsidRPr="00F90C48" w:rsidRDefault="008B159C" w:rsidP="00B22CE9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Times New Roman"/>
                <w:highlight w:val="yellow"/>
                <w:lang w:val="en-GB"/>
              </w:rPr>
            </w:pPr>
            <w:r w:rsidRPr="61E31455">
              <w:rPr>
                <w:rFonts w:ascii="Calibri" w:eastAsia="Calibri" w:hAnsi="Calibri" w:cs="Times New Roman"/>
                <w:highlight w:val="yellow"/>
                <w:lang w:val="en-GB"/>
              </w:rPr>
              <w:t>...</w:t>
            </w:r>
          </w:p>
          <w:p w14:paraId="0ED58A64" w14:textId="77777777" w:rsidR="008B159C" w:rsidRPr="00F90C48" w:rsidRDefault="008B159C" w:rsidP="00B22CE9">
            <w:pPr>
              <w:rPr>
                <w:rFonts w:ascii="Calibri" w:eastAsia="Calibri" w:hAnsi="Calibri" w:cs="Times New Roman"/>
                <w:lang w:val="en-GB"/>
              </w:rPr>
            </w:pPr>
            <w:r w:rsidRPr="61E31455">
              <w:rPr>
                <w:rFonts w:ascii="Calibri" w:eastAsia="Calibri" w:hAnsi="Calibri" w:cs="Times New Roman"/>
                <w:lang w:val="en-GB"/>
              </w:rPr>
              <w:t>&gt;</w:t>
            </w:r>
          </w:p>
        </w:tc>
        <w:tc>
          <w:tcPr>
            <w:tcW w:w="4501" w:type="dxa"/>
            <w:shd w:val="clear" w:color="auto" w:fill="auto"/>
          </w:tcPr>
          <w:p w14:paraId="312ACECF" w14:textId="77777777" w:rsidR="008B159C" w:rsidRPr="00F90C48" w:rsidRDefault="008B159C" w:rsidP="00B22CE9">
            <w:pPr>
              <w:rPr>
                <w:rFonts w:ascii="Calibri" w:eastAsia="Calibri" w:hAnsi="Calibri" w:cs="Times New Roman"/>
                <w:highlight w:val="yellow"/>
                <w:lang w:val="en-GB"/>
              </w:rPr>
            </w:pPr>
            <w:r w:rsidRPr="61E31455">
              <w:rPr>
                <w:rFonts w:ascii="Calibri" w:eastAsia="Calibri" w:hAnsi="Calibri" w:cs="Times New Roman"/>
                <w:lang w:val="en-GB"/>
              </w:rPr>
              <w:t>&lt;</w:t>
            </w:r>
            <w:r w:rsidRPr="61E31455">
              <w:rPr>
                <w:rFonts w:ascii="Calibri" w:eastAsia="Calibri" w:hAnsi="Calibri" w:cs="Times New Roman"/>
                <w:highlight w:val="yellow"/>
                <w:lang w:val="en-GB"/>
              </w:rPr>
              <w:t>l</w:t>
            </w:r>
            <w:r w:rsidRPr="61E31455">
              <w:rPr>
                <w:rFonts w:ascii="Calibri" w:eastAsia="Calibri" w:hAnsi="Calibri" w:cs="Times New Roman"/>
                <w:lang w:val="en-GB"/>
              </w:rPr>
              <w:t>i</w:t>
            </w:r>
            <w:r w:rsidRPr="61E31455">
              <w:rPr>
                <w:rFonts w:ascii="Calibri" w:eastAsia="Calibri" w:hAnsi="Calibri" w:cs="Times New Roman"/>
                <w:highlight w:val="yellow"/>
                <w:lang w:val="en-GB"/>
              </w:rPr>
              <w:t>st the CBRN protective suits you have successfully supplied over the past five (5) years:</w:t>
            </w:r>
          </w:p>
          <w:p w14:paraId="524CA2AE" w14:textId="77777777" w:rsidR="008B159C" w:rsidRPr="00F90C48" w:rsidRDefault="008B159C" w:rsidP="00B22CE9">
            <w:pPr>
              <w:rPr>
                <w:rFonts w:ascii="Calibri" w:eastAsia="Calibri" w:hAnsi="Calibri" w:cs="Times New Roman"/>
                <w:highlight w:val="yellow"/>
                <w:lang w:val="en-GB"/>
              </w:rPr>
            </w:pPr>
            <w:r w:rsidRPr="61E31455">
              <w:rPr>
                <w:rFonts w:ascii="Calibri" w:eastAsia="Calibri" w:hAnsi="Calibri" w:cs="Times New Roman"/>
                <w:highlight w:val="yellow"/>
                <w:lang w:val="en-GB"/>
              </w:rPr>
              <w:t>Product 1:</w:t>
            </w:r>
          </w:p>
          <w:p w14:paraId="6109D1FD" w14:textId="77777777" w:rsidR="008B159C" w:rsidRPr="00F90C48" w:rsidRDefault="008B159C" w:rsidP="00B22CE9">
            <w:pPr>
              <w:pStyle w:val="ListParagraph"/>
              <w:numPr>
                <w:ilvl w:val="0"/>
                <w:numId w:val="2"/>
              </w:numPr>
              <w:rPr>
                <w:rFonts w:ascii="Calibri" w:eastAsia="Calibri" w:hAnsi="Calibri" w:cs="Times New Roman"/>
                <w:highlight w:val="yellow"/>
                <w:lang w:val="en-GB"/>
              </w:rPr>
            </w:pPr>
            <w:r w:rsidRPr="61E31455">
              <w:rPr>
                <w:rFonts w:ascii="Calibri" w:eastAsia="Calibri" w:hAnsi="Calibri" w:cs="Times New Roman"/>
                <w:highlight w:val="yellow"/>
                <w:lang w:val="en-GB"/>
              </w:rPr>
              <w:t>Product(s) identification (type/name &amp; abbreviation if applicable</w:t>
            </w:r>
          </w:p>
          <w:p w14:paraId="50C9BC83" w14:textId="77777777" w:rsidR="008B159C" w:rsidRPr="00F90C48" w:rsidRDefault="008B159C" w:rsidP="00B22CE9">
            <w:pPr>
              <w:pStyle w:val="ListParagraph"/>
              <w:numPr>
                <w:ilvl w:val="0"/>
                <w:numId w:val="2"/>
              </w:numPr>
              <w:rPr>
                <w:rFonts w:ascii="Calibri" w:eastAsia="Calibri" w:hAnsi="Calibri" w:cs="Times New Roman"/>
                <w:highlight w:val="yellow"/>
                <w:lang w:val="en-GB"/>
              </w:rPr>
            </w:pPr>
            <w:r w:rsidRPr="61E31455">
              <w:rPr>
                <w:rFonts w:ascii="Calibri" w:eastAsia="Calibri" w:hAnsi="Calibri" w:cs="Times New Roman"/>
                <w:highlight w:val="yellow"/>
                <w:lang w:val="en-GB"/>
              </w:rPr>
              <w:t>NATO Stock Number (NSN)</w:t>
            </w:r>
          </w:p>
          <w:p w14:paraId="6651D31E" w14:textId="77777777" w:rsidR="008B159C" w:rsidRPr="00F90C48" w:rsidRDefault="008B159C" w:rsidP="00B22CE9">
            <w:pPr>
              <w:pStyle w:val="ListParagraph"/>
              <w:numPr>
                <w:ilvl w:val="0"/>
                <w:numId w:val="2"/>
              </w:numPr>
              <w:rPr>
                <w:rFonts w:ascii="Calibri" w:eastAsia="Calibri" w:hAnsi="Calibri" w:cs="Times New Roman"/>
                <w:highlight w:val="yellow"/>
                <w:lang w:val="en-GB"/>
              </w:rPr>
            </w:pPr>
            <w:r w:rsidRPr="61E31455">
              <w:rPr>
                <w:rFonts w:ascii="Calibri" w:eastAsia="Calibri" w:hAnsi="Calibri" w:cs="Times New Roman"/>
                <w:highlight w:val="yellow"/>
                <w:lang w:val="en-GB"/>
              </w:rPr>
              <w:t>Quantities delivered</w:t>
            </w:r>
          </w:p>
          <w:p w14:paraId="6C1D0475" w14:textId="77777777" w:rsidR="008B159C" w:rsidRPr="00F90C48" w:rsidRDefault="008B159C" w:rsidP="00B22CE9">
            <w:pPr>
              <w:rPr>
                <w:rFonts w:ascii="Calibri" w:eastAsia="Calibri" w:hAnsi="Calibri" w:cs="Times New Roman"/>
                <w:highlight w:val="yellow"/>
                <w:lang w:val="en-GB"/>
              </w:rPr>
            </w:pPr>
            <w:r w:rsidRPr="61E31455">
              <w:rPr>
                <w:rFonts w:ascii="Calibri" w:eastAsia="Calibri" w:hAnsi="Calibri" w:cs="Times New Roman"/>
                <w:highlight w:val="yellow"/>
                <w:lang w:val="en-GB"/>
              </w:rPr>
              <w:t>Product 2:</w:t>
            </w:r>
          </w:p>
          <w:p w14:paraId="3040DF30" w14:textId="77777777" w:rsidR="008B159C" w:rsidRPr="00F90C48" w:rsidRDefault="008B159C" w:rsidP="00B22CE9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Times New Roman"/>
                <w:highlight w:val="yellow"/>
                <w:lang w:val="en-GB"/>
              </w:rPr>
            </w:pPr>
            <w:r w:rsidRPr="61E31455">
              <w:rPr>
                <w:rFonts w:ascii="Calibri" w:eastAsia="Calibri" w:hAnsi="Calibri" w:cs="Times New Roman"/>
                <w:highlight w:val="yellow"/>
                <w:lang w:val="en-GB"/>
              </w:rPr>
              <w:t>...</w:t>
            </w:r>
          </w:p>
          <w:p w14:paraId="43BEF075" w14:textId="77777777" w:rsidR="008B159C" w:rsidRPr="00F90C48" w:rsidRDefault="008B159C" w:rsidP="00B22CE9">
            <w:pPr>
              <w:rPr>
                <w:rFonts w:ascii="Calibri" w:eastAsia="Calibri" w:hAnsi="Calibri" w:cs="Times New Roman"/>
                <w:lang w:val="en-GB"/>
              </w:rPr>
            </w:pPr>
            <w:r w:rsidRPr="61E31455">
              <w:rPr>
                <w:rFonts w:ascii="Calibri" w:eastAsia="Calibri" w:hAnsi="Calibri" w:cs="Times New Roman"/>
                <w:lang w:val="en-GB"/>
              </w:rPr>
              <w:t>&gt;</w:t>
            </w:r>
          </w:p>
        </w:tc>
      </w:tr>
      <w:tr w:rsidR="008B159C" w:rsidRPr="00F90C48" w14:paraId="49E12A83" w14:textId="77777777" w:rsidTr="005C228E">
        <w:trPr>
          <w:trHeight w:val="300"/>
        </w:trPr>
        <w:tc>
          <w:tcPr>
            <w:tcW w:w="809" w:type="dxa"/>
            <w:shd w:val="clear" w:color="auto" w:fill="auto"/>
          </w:tcPr>
          <w:p w14:paraId="2CE18D23" w14:textId="77777777" w:rsidR="008B159C" w:rsidRPr="00F90C48" w:rsidRDefault="008B159C" w:rsidP="00B22CE9">
            <w:r w:rsidRPr="11C9B4B3">
              <w:rPr>
                <w:rFonts w:ascii="Calibri" w:eastAsia="Calibri" w:hAnsi="Calibri" w:cs="Times New Roman"/>
                <w:lang w:val="en-GB"/>
              </w:rPr>
              <w:t>3</w:t>
            </w:r>
          </w:p>
        </w:tc>
        <w:tc>
          <w:tcPr>
            <w:tcW w:w="3956" w:type="dxa"/>
            <w:shd w:val="clear" w:color="auto" w:fill="auto"/>
          </w:tcPr>
          <w:p w14:paraId="63F04A49" w14:textId="77777777" w:rsidR="008B159C" w:rsidRPr="00253D78" w:rsidRDefault="008B159C" w:rsidP="00B22CE9">
            <w:pPr>
              <w:jc w:val="both"/>
              <w:rPr>
                <w:rFonts w:ascii="Calibri" w:eastAsia="Calibri" w:hAnsi="Calibri" w:cs="Times New Roman"/>
                <w:lang w:val="en-GB"/>
              </w:rPr>
            </w:pPr>
            <w:r w:rsidRPr="11C9B4B3">
              <w:rPr>
                <w:rFonts w:ascii="Calibri" w:eastAsia="Calibri" w:hAnsi="Calibri" w:cs="Times New Roman"/>
                <w:lang w:val="en-GB"/>
              </w:rPr>
              <w:t>Availability of technical equipment, tools, facilities and/or technical bodies available to ensure qualification of concerned suppliers in accordance with relevant standards (NATO, ...)</w:t>
            </w:r>
          </w:p>
        </w:tc>
        <w:tc>
          <w:tcPr>
            <w:tcW w:w="2564" w:type="dxa"/>
            <w:shd w:val="clear" w:color="auto" w:fill="auto"/>
          </w:tcPr>
          <w:p w14:paraId="145EB2CE" w14:textId="77777777" w:rsidR="008B159C" w:rsidRPr="00F90C48" w:rsidRDefault="008B159C" w:rsidP="00B22CE9">
            <w:pPr>
              <w:rPr>
                <w:rFonts w:ascii="Calibri" w:eastAsia="Calibri" w:hAnsi="Calibri" w:cs="Times New Roman"/>
                <w:lang w:val="en-GB"/>
              </w:rPr>
            </w:pPr>
            <w:r w:rsidRPr="11C9B4B3">
              <w:rPr>
                <w:rFonts w:ascii="Calibri" w:eastAsia="Calibri" w:hAnsi="Calibri" w:cs="Times New Roman"/>
                <w:lang w:val="en-GB"/>
              </w:rPr>
              <w:t>&lt;</w:t>
            </w:r>
            <w:r w:rsidRPr="11C9B4B3">
              <w:rPr>
                <w:rFonts w:ascii="Calibri" w:eastAsia="Calibri" w:hAnsi="Calibri" w:cs="Times New Roman"/>
                <w:highlight w:val="yellow"/>
                <w:lang w:val="en-GB"/>
              </w:rPr>
              <w:t>list the technical equipment, tools, facilities and/or technical bodies available to ensure qualification of CBRN protective masks</w:t>
            </w:r>
            <w:r w:rsidRPr="11C9B4B3">
              <w:rPr>
                <w:rFonts w:ascii="Calibri" w:eastAsia="Calibri" w:hAnsi="Calibri" w:cs="Times New Roman"/>
                <w:lang w:val="en-GB"/>
              </w:rPr>
              <w:t>&gt;</w:t>
            </w:r>
          </w:p>
          <w:p w14:paraId="0FFE4BFA" w14:textId="77777777" w:rsidR="008B159C" w:rsidRPr="00F90C48" w:rsidRDefault="008B159C" w:rsidP="00B22CE9">
            <w:pPr>
              <w:rPr>
                <w:rFonts w:ascii="Calibri" w:eastAsia="Calibri" w:hAnsi="Calibri" w:cs="Times New Roman"/>
                <w:lang w:val="en-GB"/>
              </w:rPr>
            </w:pPr>
          </w:p>
        </w:tc>
        <w:tc>
          <w:tcPr>
            <w:tcW w:w="2565" w:type="dxa"/>
            <w:shd w:val="clear" w:color="auto" w:fill="auto"/>
          </w:tcPr>
          <w:p w14:paraId="29B55FB5" w14:textId="77777777" w:rsidR="008B159C" w:rsidRPr="00F90C48" w:rsidRDefault="008B159C" w:rsidP="00B22CE9">
            <w:pPr>
              <w:rPr>
                <w:rFonts w:ascii="Calibri" w:eastAsia="Calibri" w:hAnsi="Calibri" w:cs="Times New Roman"/>
                <w:lang w:val="en-GB"/>
              </w:rPr>
            </w:pPr>
            <w:r w:rsidRPr="11C9B4B3">
              <w:rPr>
                <w:rFonts w:ascii="Calibri" w:eastAsia="Calibri" w:hAnsi="Calibri" w:cs="Times New Roman"/>
                <w:lang w:val="en-GB"/>
              </w:rPr>
              <w:lastRenderedPageBreak/>
              <w:t>&lt;</w:t>
            </w:r>
            <w:r w:rsidRPr="11C9B4B3">
              <w:rPr>
                <w:rFonts w:ascii="Calibri" w:eastAsia="Calibri" w:hAnsi="Calibri" w:cs="Times New Roman"/>
                <w:highlight w:val="yellow"/>
                <w:lang w:val="en-GB"/>
              </w:rPr>
              <w:t xml:space="preserve"> list the technical equipment, tools, facilities and/or technical bodies available to ensure qualification of CBRN protective filters</w:t>
            </w:r>
            <w:r w:rsidRPr="11C9B4B3">
              <w:rPr>
                <w:rFonts w:ascii="Calibri" w:eastAsia="Calibri" w:hAnsi="Calibri" w:cs="Times New Roman"/>
                <w:lang w:val="en-GB"/>
              </w:rPr>
              <w:t>&gt;</w:t>
            </w:r>
          </w:p>
          <w:p w14:paraId="2E256AD6" w14:textId="77777777" w:rsidR="008B159C" w:rsidRPr="00F90C48" w:rsidRDefault="008B159C" w:rsidP="00B22CE9">
            <w:pPr>
              <w:rPr>
                <w:rFonts w:ascii="Calibri" w:eastAsia="Calibri" w:hAnsi="Calibri" w:cs="Times New Roman"/>
                <w:lang w:val="en-GB"/>
              </w:rPr>
            </w:pPr>
          </w:p>
        </w:tc>
        <w:tc>
          <w:tcPr>
            <w:tcW w:w="4501" w:type="dxa"/>
            <w:shd w:val="clear" w:color="auto" w:fill="auto"/>
          </w:tcPr>
          <w:p w14:paraId="6C80638A" w14:textId="77777777" w:rsidR="008B159C" w:rsidRPr="00F90C48" w:rsidRDefault="008B159C" w:rsidP="00B22CE9">
            <w:pPr>
              <w:rPr>
                <w:rFonts w:ascii="Calibri" w:eastAsia="Calibri" w:hAnsi="Calibri" w:cs="Times New Roman"/>
                <w:lang w:val="en-GB"/>
              </w:rPr>
            </w:pPr>
            <w:r w:rsidRPr="11C9B4B3">
              <w:rPr>
                <w:rFonts w:ascii="Calibri" w:eastAsia="Calibri" w:hAnsi="Calibri" w:cs="Times New Roman"/>
                <w:lang w:val="en-GB"/>
              </w:rPr>
              <w:lastRenderedPageBreak/>
              <w:t>&lt;</w:t>
            </w:r>
            <w:r w:rsidRPr="11C9B4B3">
              <w:rPr>
                <w:rFonts w:ascii="Calibri" w:eastAsia="Calibri" w:hAnsi="Calibri" w:cs="Times New Roman"/>
                <w:highlight w:val="yellow"/>
                <w:lang w:val="en-GB"/>
              </w:rPr>
              <w:t>list the technical equipment, tools, facilities and/or technical bodies available to ensure qualification of CBRN protective suits</w:t>
            </w:r>
            <w:r w:rsidRPr="11C9B4B3">
              <w:rPr>
                <w:rFonts w:ascii="Calibri" w:eastAsia="Calibri" w:hAnsi="Calibri" w:cs="Times New Roman"/>
                <w:lang w:val="en-GB"/>
              </w:rPr>
              <w:t>&gt;</w:t>
            </w:r>
          </w:p>
          <w:p w14:paraId="14779022" w14:textId="77777777" w:rsidR="008B159C" w:rsidRPr="00F90C48" w:rsidRDefault="008B159C" w:rsidP="00B22CE9">
            <w:pPr>
              <w:rPr>
                <w:rFonts w:ascii="Calibri" w:eastAsia="Calibri" w:hAnsi="Calibri" w:cs="Times New Roman"/>
                <w:lang w:val="en-GB"/>
              </w:rPr>
            </w:pPr>
          </w:p>
        </w:tc>
      </w:tr>
      <w:tr w:rsidR="008B159C" w:rsidRPr="00F90C48" w14:paraId="36FE46BA" w14:textId="77777777" w:rsidTr="005C228E">
        <w:trPr>
          <w:trHeight w:val="300"/>
        </w:trPr>
        <w:tc>
          <w:tcPr>
            <w:tcW w:w="809" w:type="dxa"/>
            <w:shd w:val="clear" w:color="auto" w:fill="auto"/>
          </w:tcPr>
          <w:p w14:paraId="5E28CC57" w14:textId="77777777" w:rsidR="008B159C" w:rsidRPr="00F90C48" w:rsidRDefault="008B159C" w:rsidP="00B22CE9">
            <w:r w:rsidRPr="61E31455">
              <w:rPr>
                <w:rFonts w:ascii="Calibri" w:eastAsia="Calibri" w:hAnsi="Calibri" w:cs="Times New Roman"/>
                <w:lang w:val="en-GB"/>
              </w:rPr>
              <w:t>4</w:t>
            </w:r>
          </w:p>
        </w:tc>
        <w:tc>
          <w:tcPr>
            <w:tcW w:w="3956" w:type="dxa"/>
            <w:shd w:val="clear" w:color="auto" w:fill="auto"/>
          </w:tcPr>
          <w:p w14:paraId="5E33FCE5" w14:textId="77777777" w:rsidR="008B159C" w:rsidRDefault="008B159C" w:rsidP="00B22CE9">
            <w:pPr>
              <w:rPr>
                <w:rFonts w:ascii="Calibri" w:eastAsia="Calibri" w:hAnsi="Calibri" w:cs="Times New Roman"/>
                <w:lang w:val="en-GB"/>
              </w:rPr>
            </w:pPr>
            <w:r w:rsidRPr="61E31455">
              <w:rPr>
                <w:rFonts w:ascii="Calibri" w:eastAsia="Calibri" w:hAnsi="Calibri" w:cs="Times New Roman"/>
                <w:lang w:val="en-GB"/>
              </w:rPr>
              <w:t>What is the shelf life [years] that you can offer per type of CBRN Individual Protective Equipment.</w:t>
            </w:r>
          </w:p>
          <w:p w14:paraId="0B79CE7D" w14:textId="77777777" w:rsidR="008B159C" w:rsidRPr="00F90C48" w:rsidRDefault="008B159C" w:rsidP="00B22CE9">
            <w:pPr>
              <w:jc w:val="both"/>
              <w:rPr>
                <w:rFonts w:ascii="Calibri" w:eastAsia="Calibri" w:hAnsi="Calibri" w:cs="Times New Roman"/>
                <w:lang w:val="en-GB"/>
              </w:rPr>
            </w:pPr>
            <w:r>
              <w:rPr>
                <w:rFonts w:ascii="Calibri" w:eastAsia="Calibri" w:hAnsi="Calibri" w:cs="Times New Roman"/>
                <w:lang w:val="en-GB"/>
              </w:rPr>
              <w:t>“</w:t>
            </w:r>
            <w:r w:rsidRPr="00177EF7">
              <w:rPr>
                <w:rFonts w:ascii="Calibri" w:eastAsia="Calibri" w:hAnsi="Calibri" w:cs="Times New Roman"/>
                <w:i/>
                <w:iCs/>
                <w:lang w:val="en-GB"/>
              </w:rPr>
              <w:t>Shelf life: time a CBRN IPE can be stored without deteriorating prior to use when stored in accordance with the information supplied by its manufacturer”</w:t>
            </w:r>
            <w:r>
              <w:rPr>
                <w:rFonts w:ascii="Calibri" w:eastAsia="Calibri" w:hAnsi="Calibri" w:cs="Times New Roman"/>
                <w:lang w:val="en-GB"/>
              </w:rPr>
              <w:t xml:space="preserve"> </w:t>
            </w:r>
          </w:p>
        </w:tc>
        <w:tc>
          <w:tcPr>
            <w:tcW w:w="2564" w:type="dxa"/>
            <w:shd w:val="clear" w:color="auto" w:fill="auto"/>
          </w:tcPr>
          <w:p w14:paraId="5AF33719" w14:textId="77777777" w:rsidR="008B159C" w:rsidRPr="00F90C48" w:rsidRDefault="008B159C" w:rsidP="00B22CE9">
            <w:pPr>
              <w:rPr>
                <w:rFonts w:ascii="Calibri" w:eastAsia="Calibri" w:hAnsi="Calibri" w:cs="Times New Roman"/>
                <w:lang w:val="en-GB"/>
              </w:rPr>
            </w:pPr>
            <w:r w:rsidRPr="61E31455">
              <w:rPr>
                <w:rFonts w:ascii="Calibri" w:eastAsia="Calibri" w:hAnsi="Calibri" w:cs="Times New Roman"/>
                <w:lang w:val="en-GB"/>
              </w:rPr>
              <w:t>&lt;</w:t>
            </w:r>
            <w:r w:rsidRPr="61E31455">
              <w:rPr>
                <w:rFonts w:ascii="Calibri" w:eastAsia="Calibri" w:hAnsi="Calibri" w:cs="Times New Roman"/>
                <w:highlight w:val="yellow"/>
                <w:lang w:val="en-GB"/>
              </w:rPr>
              <w:t>specify the shelf life that you can offer for CBRN protective masks [years]</w:t>
            </w:r>
            <w:r w:rsidRPr="61E31455">
              <w:rPr>
                <w:rFonts w:ascii="Calibri" w:eastAsia="Calibri" w:hAnsi="Calibri" w:cs="Times New Roman"/>
                <w:lang w:val="en-GB"/>
              </w:rPr>
              <w:t xml:space="preserve">&gt; </w:t>
            </w:r>
          </w:p>
        </w:tc>
        <w:tc>
          <w:tcPr>
            <w:tcW w:w="2565" w:type="dxa"/>
            <w:shd w:val="clear" w:color="auto" w:fill="auto"/>
          </w:tcPr>
          <w:p w14:paraId="3F95A1EF" w14:textId="77777777" w:rsidR="008B159C" w:rsidRPr="00F90C48" w:rsidRDefault="008B159C" w:rsidP="00B22CE9">
            <w:pPr>
              <w:rPr>
                <w:rFonts w:ascii="Calibri" w:eastAsia="Calibri" w:hAnsi="Calibri" w:cs="Times New Roman"/>
                <w:lang w:val="en-GB"/>
              </w:rPr>
            </w:pPr>
            <w:r w:rsidRPr="61E31455">
              <w:rPr>
                <w:rFonts w:ascii="Calibri" w:eastAsia="Calibri" w:hAnsi="Calibri" w:cs="Times New Roman"/>
                <w:lang w:val="en-GB"/>
              </w:rPr>
              <w:t>&lt;</w:t>
            </w:r>
            <w:r w:rsidRPr="61E31455">
              <w:rPr>
                <w:rFonts w:ascii="Calibri" w:eastAsia="Calibri" w:hAnsi="Calibri" w:cs="Times New Roman"/>
                <w:highlight w:val="yellow"/>
                <w:lang w:val="en-GB"/>
              </w:rPr>
              <w:t>specify the shelf life that you can offer for CBRN protective filters [years]</w:t>
            </w:r>
            <w:r w:rsidRPr="61E31455">
              <w:rPr>
                <w:rFonts w:ascii="Calibri" w:eastAsia="Calibri" w:hAnsi="Calibri" w:cs="Times New Roman"/>
                <w:lang w:val="en-GB"/>
              </w:rPr>
              <w:t>&gt;</w:t>
            </w:r>
          </w:p>
        </w:tc>
        <w:tc>
          <w:tcPr>
            <w:tcW w:w="4501" w:type="dxa"/>
            <w:shd w:val="clear" w:color="auto" w:fill="auto"/>
          </w:tcPr>
          <w:p w14:paraId="6A721E38" w14:textId="77777777" w:rsidR="008B159C" w:rsidRPr="00F90C48" w:rsidRDefault="008B159C" w:rsidP="00B22CE9">
            <w:pPr>
              <w:rPr>
                <w:rFonts w:ascii="Calibri" w:eastAsia="Calibri" w:hAnsi="Calibri" w:cs="Times New Roman"/>
                <w:lang w:val="en-GB"/>
              </w:rPr>
            </w:pPr>
            <w:r w:rsidRPr="61E31455">
              <w:rPr>
                <w:rFonts w:ascii="Calibri" w:eastAsia="Calibri" w:hAnsi="Calibri" w:cs="Times New Roman"/>
                <w:lang w:val="en-GB"/>
              </w:rPr>
              <w:t>&lt;</w:t>
            </w:r>
            <w:r w:rsidRPr="61E31455">
              <w:rPr>
                <w:rFonts w:ascii="Calibri" w:eastAsia="Calibri" w:hAnsi="Calibri" w:cs="Times New Roman"/>
                <w:highlight w:val="yellow"/>
                <w:lang w:val="en-GB"/>
              </w:rPr>
              <w:t>specify the shelf life that you can offer for CBRN protective suits [years]</w:t>
            </w:r>
            <w:r w:rsidRPr="61E31455">
              <w:rPr>
                <w:rFonts w:ascii="Calibri" w:eastAsia="Calibri" w:hAnsi="Calibri" w:cs="Times New Roman"/>
                <w:lang w:val="en-GB"/>
              </w:rPr>
              <w:t>&gt;</w:t>
            </w:r>
          </w:p>
        </w:tc>
      </w:tr>
      <w:tr w:rsidR="008B159C" w:rsidRPr="00F90C48" w14:paraId="6CD3C80A" w14:textId="77777777" w:rsidTr="005C228E">
        <w:trPr>
          <w:trHeight w:val="300"/>
        </w:trPr>
        <w:tc>
          <w:tcPr>
            <w:tcW w:w="809" w:type="dxa"/>
            <w:shd w:val="clear" w:color="auto" w:fill="auto"/>
          </w:tcPr>
          <w:p w14:paraId="53EC1520" w14:textId="77777777" w:rsidR="008B159C" w:rsidRPr="00F90C48" w:rsidRDefault="008B159C" w:rsidP="00B22CE9">
            <w:r w:rsidRPr="61E31455">
              <w:rPr>
                <w:rFonts w:ascii="Calibri" w:eastAsia="Calibri" w:hAnsi="Calibri" w:cs="Times New Roman"/>
                <w:lang w:val="en-GB"/>
              </w:rPr>
              <w:t>5</w:t>
            </w:r>
          </w:p>
        </w:tc>
        <w:tc>
          <w:tcPr>
            <w:tcW w:w="3956" w:type="dxa"/>
            <w:shd w:val="clear" w:color="auto" w:fill="auto"/>
          </w:tcPr>
          <w:p w14:paraId="22F35860" w14:textId="77777777" w:rsidR="008B159C" w:rsidRPr="00F90C48" w:rsidRDefault="008B159C" w:rsidP="00B22CE9">
            <w:pPr>
              <w:rPr>
                <w:rFonts w:ascii="Calibri" w:eastAsia="Calibri" w:hAnsi="Calibri" w:cs="Times New Roman"/>
                <w:lang w:val="en-GB"/>
              </w:rPr>
            </w:pPr>
            <w:r w:rsidRPr="61E31455">
              <w:rPr>
                <w:rFonts w:ascii="Calibri" w:eastAsia="Calibri" w:hAnsi="Calibri" w:cs="Times New Roman"/>
                <w:lang w:val="en-GB"/>
              </w:rPr>
              <w:t>Outline your capacity to provide training for the CBRN IPE, if any</w:t>
            </w:r>
          </w:p>
        </w:tc>
        <w:tc>
          <w:tcPr>
            <w:tcW w:w="2564" w:type="dxa"/>
            <w:shd w:val="clear" w:color="auto" w:fill="auto"/>
          </w:tcPr>
          <w:p w14:paraId="6C9215FE" w14:textId="77777777" w:rsidR="008B159C" w:rsidRPr="00F90C48" w:rsidRDefault="008B159C" w:rsidP="00B22CE9">
            <w:pPr>
              <w:rPr>
                <w:rFonts w:ascii="Calibri" w:eastAsia="Calibri" w:hAnsi="Calibri" w:cs="Times New Roman"/>
                <w:lang w:val="en-GB"/>
              </w:rPr>
            </w:pPr>
            <w:r w:rsidRPr="61E31455">
              <w:rPr>
                <w:rFonts w:ascii="Calibri" w:eastAsia="Calibri" w:hAnsi="Calibri" w:cs="Times New Roman"/>
                <w:lang w:val="en-GB"/>
              </w:rPr>
              <w:t>&lt;</w:t>
            </w:r>
            <w:r w:rsidRPr="61E31455">
              <w:rPr>
                <w:rFonts w:ascii="Calibri" w:eastAsia="Calibri" w:hAnsi="Calibri" w:cs="Times New Roman"/>
                <w:highlight w:val="yellow"/>
                <w:lang w:val="en-GB"/>
              </w:rPr>
              <w:t>outline your capacity to provide training for CBRN protective masks</w:t>
            </w:r>
            <w:r w:rsidRPr="61E31455">
              <w:rPr>
                <w:rFonts w:ascii="Calibri" w:eastAsia="Calibri" w:hAnsi="Calibri" w:cs="Times New Roman"/>
                <w:lang w:val="en-GB"/>
              </w:rPr>
              <w:t>&gt;</w:t>
            </w:r>
          </w:p>
        </w:tc>
        <w:tc>
          <w:tcPr>
            <w:tcW w:w="2565" w:type="dxa"/>
            <w:shd w:val="clear" w:color="auto" w:fill="auto"/>
          </w:tcPr>
          <w:p w14:paraId="3B62972D" w14:textId="77777777" w:rsidR="008B159C" w:rsidRPr="00F90C48" w:rsidRDefault="008B159C" w:rsidP="00B22CE9">
            <w:pPr>
              <w:rPr>
                <w:rFonts w:ascii="Calibri" w:eastAsia="Calibri" w:hAnsi="Calibri" w:cs="Times New Roman"/>
                <w:lang w:val="en-GB"/>
              </w:rPr>
            </w:pPr>
            <w:r w:rsidRPr="61E31455">
              <w:rPr>
                <w:rFonts w:ascii="Calibri" w:eastAsia="Calibri" w:hAnsi="Calibri" w:cs="Times New Roman"/>
                <w:lang w:val="en-GB"/>
              </w:rPr>
              <w:t>&lt;</w:t>
            </w:r>
            <w:r w:rsidRPr="61E31455">
              <w:rPr>
                <w:rFonts w:ascii="Calibri" w:eastAsia="Calibri" w:hAnsi="Calibri" w:cs="Times New Roman"/>
                <w:highlight w:val="yellow"/>
                <w:lang w:val="en-GB"/>
              </w:rPr>
              <w:t>outline your capacity to provide training for CBRN protective filters</w:t>
            </w:r>
            <w:r w:rsidRPr="61E31455">
              <w:rPr>
                <w:rFonts w:ascii="Calibri" w:eastAsia="Calibri" w:hAnsi="Calibri" w:cs="Times New Roman"/>
                <w:lang w:val="en-GB"/>
              </w:rPr>
              <w:t>&gt;</w:t>
            </w:r>
          </w:p>
        </w:tc>
        <w:tc>
          <w:tcPr>
            <w:tcW w:w="4501" w:type="dxa"/>
            <w:shd w:val="clear" w:color="auto" w:fill="auto"/>
          </w:tcPr>
          <w:p w14:paraId="504E7463" w14:textId="77777777" w:rsidR="008B159C" w:rsidRPr="00F90C48" w:rsidRDefault="008B159C" w:rsidP="00B22CE9">
            <w:pPr>
              <w:rPr>
                <w:rFonts w:ascii="Calibri" w:eastAsia="Calibri" w:hAnsi="Calibri" w:cs="Times New Roman"/>
                <w:lang w:val="en-GB"/>
              </w:rPr>
            </w:pPr>
            <w:r w:rsidRPr="61E31455">
              <w:rPr>
                <w:rFonts w:ascii="Calibri" w:eastAsia="Calibri" w:hAnsi="Calibri" w:cs="Times New Roman"/>
                <w:lang w:val="en-GB"/>
              </w:rPr>
              <w:t>&lt;</w:t>
            </w:r>
            <w:r w:rsidRPr="61E31455">
              <w:rPr>
                <w:rFonts w:ascii="Calibri" w:eastAsia="Calibri" w:hAnsi="Calibri" w:cs="Times New Roman"/>
                <w:highlight w:val="yellow"/>
                <w:lang w:val="en-GB"/>
              </w:rPr>
              <w:t>outline your capacity to provide training for CBRN protective suits</w:t>
            </w:r>
            <w:r w:rsidRPr="61E31455">
              <w:rPr>
                <w:rFonts w:ascii="Calibri" w:eastAsia="Calibri" w:hAnsi="Calibri" w:cs="Times New Roman"/>
                <w:lang w:val="en-GB"/>
              </w:rPr>
              <w:t>&gt;</w:t>
            </w:r>
          </w:p>
        </w:tc>
      </w:tr>
      <w:tr w:rsidR="00485ACD" w:rsidRPr="00F90C48" w14:paraId="41DE70D6" w14:textId="77777777" w:rsidTr="005C228E">
        <w:trPr>
          <w:trHeight w:val="300"/>
        </w:trPr>
        <w:tc>
          <w:tcPr>
            <w:tcW w:w="809" w:type="dxa"/>
            <w:shd w:val="clear" w:color="auto" w:fill="auto"/>
          </w:tcPr>
          <w:p w14:paraId="13AE0BD1" w14:textId="77777777" w:rsidR="00485ACD" w:rsidRPr="00F90C48" w:rsidRDefault="00485ACD" w:rsidP="00485ACD">
            <w:pPr>
              <w:rPr>
                <w:rFonts w:ascii="Calibri" w:eastAsia="Calibri" w:hAnsi="Calibri" w:cs="Times New Roman"/>
                <w:lang w:val="en-GB"/>
              </w:rPr>
            </w:pPr>
            <w:r w:rsidRPr="61E31455">
              <w:rPr>
                <w:rFonts w:ascii="Calibri" w:eastAsia="Calibri" w:hAnsi="Calibri" w:cs="Times New Roman"/>
                <w:lang w:val="en-GB"/>
              </w:rPr>
              <w:t>6</w:t>
            </w:r>
          </w:p>
        </w:tc>
        <w:tc>
          <w:tcPr>
            <w:tcW w:w="3956" w:type="dxa"/>
            <w:shd w:val="clear" w:color="auto" w:fill="auto"/>
          </w:tcPr>
          <w:p w14:paraId="1707FEDC" w14:textId="77777777" w:rsidR="00485ACD" w:rsidRDefault="00485ACD" w:rsidP="00485ACD">
            <w:pPr>
              <w:rPr>
                <w:rFonts w:ascii="Calibri" w:eastAsia="Calibri" w:hAnsi="Calibri" w:cs="Times New Roman"/>
                <w:lang w:val="en-GB"/>
              </w:rPr>
            </w:pPr>
            <w:r w:rsidRPr="61E31455">
              <w:rPr>
                <w:rFonts w:ascii="Calibri" w:eastAsia="Calibri" w:hAnsi="Calibri" w:cs="Times New Roman"/>
                <w:lang w:val="en-GB"/>
              </w:rPr>
              <w:t>Please, provide any additional remarks or comments you deem appropriate for the purpose of this RFI</w:t>
            </w:r>
          </w:p>
        </w:tc>
        <w:tc>
          <w:tcPr>
            <w:tcW w:w="2564" w:type="dxa"/>
            <w:shd w:val="clear" w:color="auto" w:fill="auto"/>
          </w:tcPr>
          <w:p w14:paraId="63E35003" w14:textId="280021F6" w:rsidR="00485ACD" w:rsidRPr="00F90C48" w:rsidRDefault="00485ACD" w:rsidP="00485ACD">
            <w:pPr>
              <w:rPr>
                <w:rFonts w:ascii="Calibri" w:eastAsia="Calibri" w:hAnsi="Calibri" w:cs="Times New Roman"/>
                <w:lang w:val="en-GB"/>
              </w:rPr>
            </w:pPr>
            <w:r w:rsidRPr="61E31455">
              <w:rPr>
                <w:rFonts w:ascii="Calibri" w:eastAsia="Calibri" w:hAnsi="Calibri" w:cs="Times New Roman"/>
                <w:lang w:val="en-GB"/>
              </w:rPr>
              <w:t>&lt;</w:t>
            </w:r>
            <w:r>
              <w:rPr>
                <w:rFonts w:ascii="Calibri" w:eastAsia="Calibri" w:hAnsi="Calibri" w:cs="Times New Roman"/>
                <w:highlight w:val="yellow"/>
                <w:lang w:val="en-GB"/>
              </w:rPr>
              <w:t>provide any additional remarks</w:t>
            </w:r>
            <w:r w:rsidRPr="61E31455">
              <w:rPr>
                <w:rFonts w:ascii="Calibri" w:eastAsia="Calibri" w:hAnsi="Calibri" w:cs="Times New Roman"/>
                <w:highlight w:val="yellow"/>
                <w:lang w:val="en-GB"/>
              </w:rPr>
              <w:t xml:space="preserve"> for CBRN protective masks</w:t>
            </w:r>
            <w:r w:rsidRPr="61E31455">
              <w:rPr>
                <w:rFonts w:ascii="Calibri" w:eastAsia="Calibri" w:hAnsi="Calibri" w:cs="Times New Roman"/>
                <w:lang w:val="en-GB"/>
              </w:rPr>
              <w:t>&gt;</w:t>
            </w:r>
          </w:p>
        </w:tc>
        <w:tc>
          <w:tcPr>
            <w:tcW w:w="2565" w:type="dxa"/>
            <w:shd w:val="clear" w:color="auto" w:fill="auto"/>
          </w:tcPr>
          <w:p w14:paraId="22817E93" w14:textId="47608B95" w:rsidR="00485ACD" w:rsidRPr="00F90C48" w:rsidRDefault="00485ACD" w:rsidP="00485ACD">
            <w:pPr>
              <w:rPr>
                <w:rFonts w:ascii="Calibri" w:eastAsia="Calibri" w:hAnsi="Calibri" w:cs="Times New Roman"/>
                <w:lang w:val="en-GB"/>
              </w:rPr>
            </w:pPr>
            <w:r w:rsidRPr="61E31455">
              <w:rPr>
                <w:rFonts w:ascii="Calibri" w:eastAsia="Calibri" w:hAnsi="Calibri" w:cs="Times New Roman"/>
                <w:lang w:val="en-GB"/>
              </w:rPr>
              <w:t>&lt;</w:t>
            </w:r>
            <w:r>
              <w:rPr>
                <w:rFonts w:ascii="Calibri" w:eastAsia="Calibri" w:hAnsi="Calibri" w:cs="Times New Roman"/>
                <w:highlight w:val="yellow"/>
                <w:lang w:val="en-GB"/>
              </w:rPr>
              <w:t>provide any additional remarks</w:t>
            </w:r>
            <w:r w:rsidRPr="61E31455">
              <w:rPr>
                <w:rFonts w:ascii="Calibri" w:eastAsia="Calibri" w:hAnsi="Calibri" w:cs="Times New Roman"/>
                <w:highlight w:val="yellow"/>
                <w:lang w:val="en-GB"/>
              </w:rPr>
              <w:t xml:space="preserve"> for CBRN protective </w:t>
            </w:r>
            <w:r w:rsidR="005C2B1B" w:rsidRPr="005C2B1B">
              <w:rPr>
                <w:rFonts w:ascii="Calibri" w:eastAsia="Calibri" w:hAnsi="Calibri" w:cs="Times New Roman"/>
                <w:highlight w:val="yellow"/>
                <w:lang w:val="en-GB"/>
              </w:rPr>
              <w:t>filters</w:t>
            </w:r>
            <w:r w:rsidRPr="61E31455">
              <w:rPr>
                <w:rFonts w:ascii="Calibri" w:eastAsia="Calibri" w:hAnsi="Calibri" w:cs="Times New Roman"/>
                <w:lang w:val="en-GB"/>
              </w:rPr>
              <w:t>&gt;</w:t>
            </w:r>
          </w:p>
        </w:tc>
        <w:tc>
          <w:tcPr>
            <w:tcW w:w="4501" w:type="dxa"/>
            <w:shd w:val="clear" w:color="auto" w:fill="auto"/>
          </w:tcPr>
          <w:p w14:paraId="28C8FEA9" w14:textId="0E68597B" w:rsidR="00485ACD" w:rsidRPr="00F90C48" w:rsidRDefault="00485ACD" w:rsidP="00485ACD">
            <w:pPr>
              <w:rPr>
                <w:rFonts w:ascii="Calibri" w:eastAsia="Calibri" w:hAnsi="Calibri" w:cs="Times New Roman"/>
                <w:lang w:val="en-GB"/>
              </w:rPr>
            </w:pPr>
            <w:r w:rsidRPr="61E31455">
              <w:rPr>
                <w:rFonts w:ascii="Calibri" w:eastAsia="Calibri" w:hAnsi="Calibri" w:cs="Times New Roman"/>
                <w:lang w:val="en-GB"/>
              </w:rPr>
              <w:t>&lt;</w:t>
            </w:r>
            <w:r>
              <w:rPr>
                <w:rFonts w:ascii="Calibri" w:eastAsia="Calibri" w:hAnsi="Calibri" w:cs="Times New Roman"/>
                <w:highlight w:val="yellow"/>
                <w:lang w:val="en-GB"/>
              </w:rPr>
              <w:t>provide any additional remarks</w:t>
            </w:r>
            <w:r w:rsidRPr="61E31455">
              <w:rPr>
                <w:rFonts w:ascii="Calibri" w:eastAsia="Calibri" w:hAnsi="Calibri" w:cs="Times New Roman"/>
                <w:highlight w:val="yellow"/>
                <w:lang w:val="en-GB"/>
              </w:rPr>
              <w:t xml:space="preserve"> for CBRN </w:t>
            </w:r>
            <w:r w:rsidRPr="005C2B1B">
              <w:rPr>
                <w:rFonts w:ascii="Calibri" w:eastAsia="Calibri" w:hAnsi="Calibri" w:cs="Times New Roman"/>
                <w:highlight w:val="yellow"/>
                <w:lang w:val="en-GB"/>
              </w:rPr>
              <w:t xml:space="preserve">protective </w:t>
            </w:r>
            <w:r w:rsidR="005C2B1B" w:rsidRPr="005C2B1B">
              <w:rPr>
                <w:rFonts w:ascii="Calibri" w:eastAsia="Calibri" w:hAnsi="Calibri" w:cs="Times New Roman"/>
                <w:highlight w:val="yellow"/>
                <w:lang w:val="en-GB"/>
              </w:rPr>
              <w:t>suits</w:t>
            </w:r>
            <w:r w:rsidRPr="61E31455">
              <w:rPr>
                <w:rFonts w:ascii="Calibri" w:eastAsia="Calibri" w:hAnsi="Calibri" w:cs="Times New Roman"/>
                <w:lang w:val="en-GB"/>
              </w:rPr>
              <w:t>&gt;</w:t>
            </w:r>
          </w:p>
        </w:tc>
      </w:tr>
    </w:tbl>
    <w:p w14:paraId="1CA1CF3E" w14:textId="24586828" w:rsidR="005977D0" w:rsidRDefault="005977D0" w:rsidP="001A3061">
      <w:pPr>
        <w:pStyle w:val="Content"/>
        <w:jc w:val="left"/>
      </w:pPr>
    </w:p>
    <w:p w14:paraId="67D71879" w14:textId="77777777" w:rsidR="00C14831" w:rsidRDefault="00C14831" w:rsidP="001A3061">
      <w:pPr>
        <w:pStyle w:val="Content"/>
        <w:jc w:val="lef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6"/>
        <w:gridCol w:w="6150"/>
        <w:gridCol w:w="4714"/>
      </w:tblGrid>
      <w:tr w:rsidR="00C14831" w:rsidRPr="00C14831" w14:paraId="0B4E3BB7" w14:textId="77777777" w:rsidTr="00702442">
        <w:trPr>
          <w:trHeight w:val="469"/>
        </w:trPr>
        <w:tc>
          <w:tcPr>
            <w:tcW w:w="1201" w:type="pct"/>
            <w:shd w:val="clear" w:color="auto" w:fill="auto"/>
          </w:tcPr>
          <w:p w14:paraId="1C88D789" w14:textId="77777777" w:rsidR="00C14831" w:rsidRPr="00C14831" w:rsidRDefault="00C14831" w:rsidP="00C14831">
            <w:pPr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C14831">
              <w:rPr>
                <w:rFonts w:ascii="Calibri" w:eastAsia="Calibri" w:hAnsi="Calibri" w:cs="Times New Roman"/>
                <w:b/>
                <w:bCs/>
                <w:lang w:val="en-GB"/>
              </w:rPr>
              <w:t>Date of signature</w:t>
            </w:r>
          </w:p>
        </w:tc>
        <w:tc>
          <w:tcPr>
            <w:tcW w:w="2150" w:type="pct"/>
            <w:shd w:val="clear" w:color="auto" w:fill="auto"/>
          </w:tcPr>
          <w:p w14:paraId="48C1533F" w14:textId="77777777" w:rsidR="00C14831" w:rsidRPr="00C14831" w:rsidRDefault="00C14831" w:rsidP="00C14831">
            <w:pPr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C14831">
              <w:rPr>
                <w:rFonts w:ascii="Calibri" w:eastAsia="Calibri" w:hAnsi="Calibri" w:cs="Times New Roman"/>
                <w:b/>
                <w:bCs/>
                <w:lang w:val="en-GB"/>
              </w:rPr>
              <w:t>Name and title/position</w:t>
            </w:r>
          </w:p>
        </w:tc>
        <w:tc>
          <w:tcPr>
            <w:tcW w:w="1648" w:type="pct"/>
            <w:shd w:val="clear" w:color="auto" w:fill="auto"/>
          </w:tcPr>
          <w:p w14:paraId="3BA385BB" w14:textId="77777777" w:rsidR="00C14831" w:rsidRPr="00C14831" w:rsidRDefault="00C14831" w:rsidP="00C14831">
            <w:pPr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C14831">
              <w:rPr>
                <w:rFonts w:ascii="Calibri" w:eastAsia="Calibri" w:hAnsi="Calibri" w:cs="Times New Roman"/>
                <w:b/>
                <w:bCs/>
                <w:lang w:val="en-GB"/>
              </w:rPr>
              <w:t>Signature</w:t>
            </w:r>
          </w:p>
        </w:tc>
      </w:tr>
      <w:tr w:rsidR="00C14831" w:rsidRPr="00C14831" w14:paraId="43A8535A" w14:textId="77777777" w:rsidTr="00702442">
        <w:trPr>
          <w:trHeight w:val="935"/>
        </w:trPr>
        <w:tc>
          <w:tcPr>
            <w:tcW w:w="1201" w:type="pct"/>
            <w:shd w:val="clear" w:color="auto" w:fill="auto"/>
          </w:tcPr>
          <w:p w14:paraId="766C5D73" w14:textId="77777777" w:rsidR="00C14831" w:rsidRPr="00C14831" w:rsidRDefault="00C14831" w:rsidP="00C14831">
            <w:pPr>
              <w:jc w:val="center"/>
              <w:rPr>
                <w:rFonts w:ascii="Calibri" w:eastAsia="Calibri" w:hAnsi="Calibri" w:cs="Times New Roman"/>
                <w:lang w:val="en-GB"/>
              </w:rPr>
            </w:pPr>
          </w:p>
        </w:tc>
        <w:tc>
          <w:tcPr>
            <w:tcW w:w="2150" w:type="pct"/>
            <w:shd w:val="clear" w:color="auto" w:fill="auto"/>
          </w:tcPr>
          <w:p w14:paraId="364A08BA" w14:textId="77777777" w:rsidR="00C14831" w:rsidRPr="00C14831" w:rsidRDefault="00C14831" w:rsidP="00C14831">
            <w:pPr>
              <w:jc w:val="center"/>
              <w:rPr>
                <w:rFonts w:ascii="Calibri" w:eastAsia="Calibri" w:hAnsi="Calibri" w:cs="Times New Roman"/>
                <w:lang w:val="en-GB"/>
              </w:rPr>
            </w:pPr>
          </w:p>
        </w:tc>
        <w:tc>
          <w:tcPr>
            <w:tcW w:w="1648" w:type="pct"/>
            <w:shd w:val="clear" w:color="auto" w:fill="auto"/>
          </w:tcPr>
          <w:p w14:paraId="513D9C77" w14:textId="77777777" w:rsidR="00C14831" w:rsidRPr="00C14831" w:rsidRDefault="00C14831" w:rsidP="00C14831">
            <w:pPr>
              <w:jc w:val="center"/>
              <w:rPr>
                <w:rFonts w:ascii="Calibri" w:eastAsia="Calibri" w:hAnsi="Calibri" w:cs="Times New Roman"/>
                <w:lang w:val="en-GB"/>
              </w:rPr>
            </w:pPr>
          </w:p>
        </w:tc>
      </w:tr>
    </w:tbl>
    <w:p w14:paraId="4B8A87CE" w14:textId="77777777" w:rsidR="00C14831" w:rsidRDefault="00C14831" w:rsidP="001A3061">
      <w:pPr>
        <w:pStyle w:val="Content"/>
        <w:jc w:val="left"/>
      </w:pPr>
    </w:p>
    <w:sectPr w:rsidR="00C14831" w:rsidSect="005C228E">
      <w:headerReference w:type="default" r:id="rId11"/>
      <w:footerReference w:type="default" r:id="rId12"/>
      <w:headerReference w:type="first" r:id="rId13"/>
      <w:footerReference w:type="first" r:id="rId14"/>
      <w:pgSz w:w="16838" w:h="11906" w:orient="landscape"/>
      <w:pgMar w:top="540" w:right="1808" w:bottom="720" w:left="720" w:header="1135" w:footer="9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3585E5" w14:textId="77777777" w:rsidR="00101B97" w:rsidRDefault="00101B97" w:rsidP="00DF1C24">
      <w:pPr>
        <w:spacing w:after="0" w:line="240" w:lineRule="auto"/>
      </w:pPr>
      <w:r>
        <w:separator/>
      </w:r>
    </w:p>
    <w:p w14:paraId="045E6FF9" w14:textId="77777777" w:rsidR="00101B97" w:rsidRDefault="00101B97"/>
  </w:endnote>
  <w:endnote w:type="continuationSeparator" w:id="0">
    <w:p w14:paraId="5D453EC2" w14:textId="77777777" w:rsidR="00101B97" w:rsidRDefault="00101B97" w:rsidP="00DF1C24">
      <w:pPr>
        <w:spacing w:after="0" w:line="240" w:lineRule="auto"/>
      </w:pPr>
      <w:r>
        <w:continuationSeparator/>
      </w:r>
    </w:p>
    <w:p w14:paraId="4485771C" w14:textId="77777777" w:rsidR="00101B97" w:rsidRDefault="00101B97"/>
  </w:endnote>
  <w:endnote w:type="continuationNotice" w:id="1">
    <w:p w14:paraId="190A947A" w14:textId="77777777" w:rsidR="00101B97" w:rsidRDefault="00101B97">
      <w:pPr>
        <w:spacing w:after="0" w:line="240" w:lineRule="auto"/>
      </w:pPr>
    </w:p>
    <w:p w14:paraId="45EECC29" w14:textId="77777777" w:rsidR="00101B97" w:rsidRDefault="00101B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Demi">
    <w:charset w:val="00"/>
    <w:family w:val="swiss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86C75" w14:textId="68738A9D" w:rsidR="002A0823" w:rsidRPr="00EB24DE" w:rsidRDefault="00D87D95" w:rsidP="00956DBC">
    <w:pPr>
      <w:pStyle w:val="Footer"/>
      <w:pBdr>
        <w:top w:val="single" w:sz="4" w:space="4" w:color="BFBFBF" w:themeColor="background1" w:themeShade="BF"/>
      </w:pBdr>
      <w:rPr>
        <w:rFonts w:eastAsia="Times New Roman" w:cstheme="minorHAnsi"/>
        <w:color w:val="767171"/>
        <w:sz w:val="16"/>
        <w:szCs w:val="18"/>
        <w:lang w:val="fr-BE" w:eastAsia="zh-CN"/>
      </w:rPr>
    </w:pPr>
    <w:r w:rsidRPr="00D87D95">
      <w:rPr>
        <w:rFonts w:eastAsia="Times New Roman" w:cstheme="minorHAnsi"/>
        <w:b/>
        <w:color w:val="767171" w:themeColor="background2" w:themeShade="80"/>
        <w:sz w:val="16"/>
        <w:szCs w:val="18"/>
        <w:lang w:val="fr-BE" w:eastAsia="zh-CN"/>
      </w:rPr>
      <w:t xml:space="preserve">EUROPEAN DEFENCE </w:t>
    </w:r>
    <w:r w:rsidR="00EA1AC6" w:rsidRPr="00D87D95">
      <w:rPr>
        <w:rFonts w:eastAsia="Times New Roman" w:cstheme="minorHAnsi"/>
        <w:b/>
        <w:color w:val="767171" w:themeColor="background2" w:themeShade="80"/>
        <w:sz w:val="16"/>
        <w:szCs w:val="18"/>
        <w:lang w:val="fr-BE" w:eastAsia="zh-CN"/>
      </w:rPr>
      <w:t>AGENCY</w:t>
    </w:r>
    <w:r w:rsidR="00EA1AC6" w:rsidRPr="00D87D95">
      <w:rPr>
        <w:rFonts w:eastAsia="Times New Roman" w:cstheme="minorHAnsi"/>
        <w:color w:val="767171" w:themeColor="background2" w:themeShade="80"/>
        <w:sz w:val="16"/>
        <w:szCs w:val="18"/>
        <w:lang w:val="fr-BE" w:eastAsia="zh-CN"/>
      </w:rPr>
      <w:t xml:space="preserve"> RUE</w:t>
    </w:r>
    <w:r w:rsidR="00587A3E" w:rsidRPr="00367CC4">
      <w:rPr>
        <w:rFonts w:eastAsia="Times New Roman" w:cstheme="minorHAnsi"/>
        <w:color w:val="767171" w:themeColor="background2" w:themeShade="80"/>
        <w:sz w:val="16"/>
        <w:szCs w:val="18"/>
        <w:lang w:val="fr-BE" w:eastAsia="zh-CN"/>
      </w:rPr>
      <w:t xml:space="preserve"> DES </w:t>
    </w:r>
    <w:r w:rsidR="00587A3E" w:rsidRPr="00367CC4">
      <w:rPr>
        <w:rFonts w:eastAsia="Times New Roman" w:cstheme="minorHAnsi"/>
        <w:color w:val="767171"/>
        <w:sz w:val="16"/>
        <w:szCs w:val="18"/>
        <w:lang w:val="fr-BE" w:eastAsia="zh-CN"/>
      </w:rPr>
      <w:t>DRAPIERS</w:t>
    </w:r>
    <w:r w:rsidR="00587A3E" w:rsidRPr="00367CC4">
      <w:rPr>
        <w:rFonts w:eastAsia="Times New Roman" w:cstheme="minorHAnsi"/>
        <w:color w:val="767171" w:themeColor="background2" w:themeShade="80"/>
        <w:sz w:val="16"/>
        <w:szCs w:val="18"/>
        <w:lang w:val="fr-BE" w:eastAsia="zh-CN"/>
      </w:rPr>
      <w:t xml:space="preserve"> 17-23, B-1050 </w:t>
    </w:r>
    <w:r w:rsidR="00587A3E" w:rsidRPr="00EB24DE">
      <w:rPr>
        <w:rFonts w:eastAsia="Times New Roman" w:cstheme="minorHAnsi"/>
        <w:color w:val="767171"/>
        <w:sz w:val="16"/>
        <w:szCs w:val="18"/>
        <w:lang w:val="fr-BE" w:eastAsia="zh-CN"/>
      </w:rPr>
      <w:t>BRUSSELS</w:t>
    </w:r>
    <w:r w:rsidR="00587A3E">
      <w:rPr>
        <w:rFonts w:eastAsia="Times New Roman" w:cstheme="minorHAnsi"/>
        <w:color w:val="767171" w:themeColor="background2" w:themeShade="80"/>
        <w:sz w:val="18"/>
        <w:szCs w:val="18"/>
        <w:lang w:val="fr-BE" w:eastAsia="zh-CN"/>
      </w:rPr>
      <w:tab/>
    </w:r>
    <w:r w:rsidR="00741B3B" w:rsidRPr="00EB24DE">
      <w:rPr>
        <w:rFonts w:eastAsia="Times New Roman" w:cstheme="minorHAnsi"/>
        <w:color w:val="767171"/>
        <w:sz w:val="18"/>
        <w:szCs w:val="18"/>
        <w:lang w:val="fr-BE" w:eastAsia="zh-CN"/>
      </w:rPr>
      <w:fldChar w:fldCharType="begin"/>
    </w:r>
    <w:r w:rsidR="00741B3B" w:rsidRPr="00EB24DE">
      <w:rPr>
        <w:rFonts w:eastAsia="Times New Roman" w:cstheme="minorHAnsi"/>
        <w:color w:val="767171"/>
        <w:sz w:val="18"/>
        <w:szCs w:val="18"/>
        <w:lang w:val="fr-BE" w:eastAsia="zh-CN"/>
      </w:rPr>
      <w:instrText xml:space="preserve"> PAGE  \* Arabic  \* MERGEFORMAT </w:instrText>
    </w:r>
    <w:r w:rsidR="00741B3B" w:rsidRPr="00EB24DE">
      <w:rPr>
        <w:rFonts w:eastAsia="Times New Roman" w:cstheme="minorHAnsi"/>
        <w:color w:val="767171"/>
        <w:sz w:val="18"/>
        <w:szCs w:val="18"/>
        <w:lang w:val="fr-BE" w:eastAsia="zh-CN"/>
      </w:rPr>
      <w:fldChar w:fldCharType="separate"/>
    </w:r>
    <w:r w:rsidR="00741B3B" w:rsidRPr="00EB24DE">
      <w:rPr>
        <w:rFonts w:eastAsia="Times New Roman" w:cstheme="minorHAnsi"/>
        <w:noProof/>
        <w:color w:val="767171"/>
        <w:sz w:val="18"/>
        <w:szCs w:val="18"/>
        <w:lang w:val="fr-BE" w:eastAsia="zh-CN"/>
      </w:rPr>
      <w:t>3</w:t>
    </w:r>
    <w:r w:rsidR="00741B3B" w:rsidRPr="00EB24DE">
      <w:rPr>
        <w:rFonts w:eastAsia="Times New Roman" w:cstheme="minorHAnsi"/>
        <w:color w:val="767171"/>
        <w:sz w:val="18"/>
        <w:szCs w:val="18"/>
        <w:lang w:val="fr-BE" w:eastAsia="zh-CN"/>
      </w:rPr>
      <w:fldChar w:fldCharType="end"/>
    </w:r>
    <w:r w:rsidR="00741B3B" w:rsidRPr="00EB24DE">
      <w:rPr>
        <w:rFonts w:eastAsia="Times New Roman" w:cstheme="minorHAnsi"/>
        <w:color w:val="767171"/>
        <w:sz w:val="18"/>
        <w:szCs w:val="18"/>
        <w:lang w:val="fr-BE" w:eastAsia="zh-CN"/>
      </w:rPr>
      <w:t xml:space="preserve"> </w:t>
    </w:r>
    <w:r w:rsidR="00741B3B" w:rsidRPr="00EB24DE">
      <w:rPr>
        <w:rFonts w:eastAsia="Times New Roman" w:cstheme="minorHAnsi"/>
        <w:color w:val="767171"/>
        <w:sz w:val="16"/>
        <w:szCs w:val="18"/>
        <w:lang w:val="fr-BE" w:eastAsia="zh-CN"/>
      </w:rPr>
      <w:t>ǀ</w:t>
    </w:r>
    <w:r w:rsidR="00741B3B" w:rsidRPr="00EB24DE">
      <w:rPr>
        <w:rFonts w:eastAsia="Times New Roman" w:cstheme="minorHAnsi"/>
        <w:color w:val="767171"/>
        <w:sz w:val="18"/>
        <w:szCs w:val="18"/>
        <w:lang w:val="fr-BE" w:eastAsia="zh-CN"/>
      </w:rPr>
      <w:t xml:space="preserve"> </w:t>
    </w:r>
    <w:r w:rsidR="00187B2B" w:rsidRPr="00EB24DE">
      <w:rPr>
        <w:rFonts w:eastAsia="Times New Roman" w:cstheme="minorHAnsi"/>
        <w:color w:val="767171"/>
        <w:sz w:val="18"/>
        <w:szCs w:val="18"/>
        <w:lang w:val="fr-BE" w:eastAsia="zh-CN"/>
      </w:rPr>
      <w:fldChar w:fldCharType="begin"/>
    </w:r>
    <w:r w:rsidR="00187B2B" w:rsidRPr="00EB24DE">
      <w:rPr>
        <w:rFonts w:eastAsia="Times New Roman" w:cstheme="minorHAnsi"/>
        <w:color w:val="767171"/>
        <w:sz w:val="18"/>
        <w:szCs w:val="18"/>
        <w:lang w:val="fr-BE" w:eastAsia="zh-CN"/>
      </w:rPr>
      <w:instrText xml:space="preserve"> NUMPAGES   \* MERGEFORMAT </w:instrText>
    </w:r>
    <w:r w:rsidR="00187B2B" w:rsidRPr="00EB24DE">
      <w:rPr>
        <w:rFonts w:eastAsia="Times New Roman" w:cstheme="minorHAnsi"/>
        <w:color w:val="767171"/>
        <w:sz w:val="18"/>
        <w:szCs w:val="18"/>
        <w:lang w:val="fr-BE" w:eastAsia="zh-CN"/>
      </w:rPr>
      <w:fldChar w:fldCharType="separate"/>
    </w:r>
    <w:r w:rsidR="00187B2B" w:rsidRPr="00EB24DE">
      <w:rPr>
        <w:rFonts w:eastAsia="Times New Roman" w:cstheme="minorHAnsi"/>
        <w:color w:val="767171"/>
        <w:sz w:val="18"/>
        <w:szCs w:val="18"/>
        <w:lang w:val="fr-BE" w:eastAsia="zh-CN"/>
      </w:rPr>
      <w:t>2</w:t>
    </w:r>
    <w:r w:rsidR="00187B2B" w:rsidRPr="00EB24DE">
      <w:rPr>
        <w:rFonts w:eastAsia="Times New Roman" w:cstheme="minorHAnsi"/>
        <w:color w:val="767171"/>
        <w:sz w:val="18"/>
        <w:szCs w:val="18"/>
        <w:lang w:val="fr-BE" w:eastAsia="zh-C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8AA297" w14:textId="77777777" w:rsidR="0031045D" w:rsidRPr="004E6791" w:rsidRDefault="0031045D" w:rsidP="0031045D">
    <w:pPr>
      <w:pStyle w:val="Footer"/>
      <w:pBdr>
        <w:top w:val="single" w:sz="4" w:space="4" w:color="BFBFBF" w:themeColor="background1" w:themeShade="BF"/>
      </w:pBdr>
      <w:rPr>
        <w:rFonts w:eastAsia="Times New Roman" w:cstheme="minorHAnsi"/>
        <w:color w:val="767171"/>
        <w:sz w:val="16"/>
        <w:szCs w:val="18"/>
        <w:lang w:val="fr-BE" w:eastAsia="zh-CN"/>
      </w:rPr>
    </w:pPr>
    <w:r w:rsidRPr="004E6791">
      <w:rPr>
        <w:rFonts w:eastAsia="Times New Roman" w:cstheme="minorHAnsi"/>
        <w:b/>
        <w:color w:val="767171"/>
        <w:sz w:val="16"/>
        <w:szCs w:val="18"/>
        <w:lang w:val="fr-BE" w:eastAsia="zh-CN"/>
      </w:rPr>
      <w:t>EUROPEAN DEFENCE AGENCY</w:t>
    </w:r>
    <w:r w:rsidRPr="004E6791">
      <w:rPr>
        <w:rFonts w:eastAsia="Times New Roman" w:cstheme="minorHAnsi"/>
        <w:color w:val="767171"/>
        <w:sz w:val="16"/>
        <w:szCs w:val="18"/>
        <w:lang w:val="fr-BE" w:eastAsia="zh-CN"/>
      </w:rPr>
      <w:t xml:space="preserve"> RUE DES DRAPIERS 17-23, B-1050 BRUSSELS</w:t>
    </w:r>
    <w:r w:rsidRPr="004E6791">
      <w:rPr>
        <w:rFonts w:eastAsia="Times New Roman" w:cstheme="minorHAnsi"/>
        <w:color w:val="767171"/>
        <w:sz w:val="18"/>
        <w:szCs w:val="18"/>
        <w:lang w:val="fr-BE" w:eastAsia="zh-CN"/>
      </w:rPr>
      <w:tab/>
    </w:r>
    <w:r w:rsidRPr="004E6791">
      <w:rPr>
        <w:rFonts w:eastAsia="Times New Roman" w:cstheme="minorHAnsi"/>
        <w:color w:val="767171"/>
        <w:sz w:val="16"/>
        <w:szCs w:val="18"/>
        <w:lang w:val="fr-BE" w:eastAsia="zh-CN"/>
      </w:rPr>
      <w:t>WWW.EDA.EUROPA.EU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C22664" w14:textId="77777777" w:rsidR="00101B97" w:rsidRDefault="00101B97" w:rsidP="00DF1C24">
      <w:pPr>
        <w:spacing w:after="0" w:line="240" w:lineRule="auto"/>
      </w:pPr>
      <w:r>
        <w:separator/>
      </w:r>
    </w:p>
    <w:p w14:paraId="2347A345" w14:textId="77777777" w:rsidR="00101B97" w:rsidRDefault="00101B97"/>
  </w:footnote>
  <w:footnote w:type="continuationSeparator" w:id="0">
    <w:p w14:paraId="15103AF3" w14:textId="77777777" w:rsidR="00101B97" w:rsidRDefault="00101B97" w:rsidP="00DF1C24">
      <w:pPr>
        <w:spacing w:after="0" w:line="240" w:lineRule="auto"/>
      </w:pPr>
      <w:r>
        <w:continuationSeparator/>
      </w:r>
    </w:p>
    <w:p w14:paraId="2AB24602" w14:textId="77777777" w:rsidR="00101B97" w:rsidRDefault="00101B97"/>
  </w:footnote>
  <w:footnote w:type="continuationNotice" w:id="1">
    <w:p w14:paraId="3EAD61F0" w14:textId="77777777" w:rsidR="00101B97" w:rsidRDefault="00101B97">
      <w:pPr>
        <w:spacing w:after="0" w:line="240" w:lineRule="auto"/>
      </w:pPr>
    </w:p>
    <w:p w14:paraId="1C92FE98" w14:textId="77777777" w:rsidR="00101B97" w:rsidRDefault="00101B9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F27D48" w14:textId="77777777" w:rsidR="00191B92" w:rsidRPr="00676A9D" w:rsidRDefault="00191B92" w:rsidP="00191B92">
    <w:pPr>
      <w:pStyle w:val="Header"/>
    </w:pPr>
    <w:r w:rsidRPr="00676A9D">
      <w:rPr>
        <w:noProof/>
        <w:lang w:val="fr-BE" w:eastAsia="fr-BE"/>
      </w:rPr>
      <w:drawing>
        <wp:inline distT="0" distB="0" distL="0" distR="0" wp14:anchorId="2C81664C" wp14:editId="7B3E38DD">
          <wp:extent cx="1276709" cy="508923"/>
          <wp:effectExtent l="0" t="0" r="0" b="5715"/>
          <wp:docPr id="1880617780" name="Picture 4" descr="Description: LogoEDA_EN_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LogoEDA_EN_4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300" cy="5199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BD2C18" w14:textId="77777777" w:rsidR="0062394C" w:rsidRPr="00696F36" w:rsidRDefault="0062394C" w:rsidP="0062394C">
    <w:pPr>
      <w:pStyle w:val="Category"/>
      <w:rPr>
        <w:caps/>
      </w:rPr>
    </w:pPr>
    <w:r w:rsidRPr="00696F36">
      <w:rPr>
        <w:caps/>
      </w:rPr>
      <w:t>COMMUNICATION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C466B" w14:textId="77777777" w:rsidR="004F03D2" w:rsidRDefault="004F03D2" w:rsidP="004F03D2">
    <w:pPr>
      <w:pStyle w:val="Header"/>
    </w:pPr>
    <w:r>
      <w:rPr>
        <w:noProof/>
        <w:lang w:eastAsia="fr-BE"/>
      </w:rPr>
      <w:drawing>
        <wp:inline distT="0" distB="0" distL="0" distR="0" wp14:anchorId="1D186C86" wp14:editId="4D081C6F">
          <wp:extent cx="1276709" cy="508923"/>
          <wp:effectExtent l="0" t="0" r="0" b="5715"/>
          <wp:docPr id="364942559" name="Picture 364942559" descr="Description: LogoEDA_EN_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LogoEDA_EN_4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300" cy="5199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56D25E" w14:textId="5007A78F" w:rsidR="004F03D2" w:rsidRPr="00FE2B8A" w:rsidRDefault="004F03D2" w:rsidP="005C228E">
    <w:pPr>
      <w:pStyle w:val="Category"/>
      <w:rPr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03A35"/>
    <w:multiLevelType w:val="hybridMultilevel"/>
    <w:tmpl w:val="FFFFFFFF"/>
    <w:lvl w:ilvl="0" w:tplc="8F74D32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225EDF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722A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8E0B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921D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DECF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64A3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F01D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8E18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EC4946"/>
    <w:multiLevelType w:val="hybridMultilevel"/>
    <w:tmpl w:val="FFFFFFFF"/>
    <w:lvl w:ilvl="0" w:tplc="55F6303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1506E0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4625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1694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34F7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7614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602A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9C24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3CA4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FC540C"/>
    <w:multiLevelType w:val="hybridMultilevel"/>
    <w:tmpl w:val="50928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7740151">
    <w:abstractNumId w:val="0"/>
  </w:num>
  <w:num w:numId="2" w16cid:durableId="1396900473">
    <w:abstractNumId w:val="1"/>
  </w:num>
  <w:num w:numId="3" w16cid:durableId="20103321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43D"/>
    <w:rsid w:val="00001E83"/>
    <w:rsid w:val="000064BA"/>
    <w:rsid w:val="0001166B"/>
    <w:rsid w:val="000147DA"/>
    <w:rsid w:val="0001673C"/>
    <w:rsid w:val="0001676C"/>
    <w:rsid w:val="00016BE7"/>
    <w:rsid w:val="00017A6B"/>
    <w:rsid w:val="0002375C"/>
    <w:rsid w:val="00025BC0"/>
    <w:rsid w:val="00027461"/>
    <w:rsid w:val="00030EA8"/>
    <w:rsid w:val="000315BB"/>
    <w:rsid w:val="0003214E"/>
    <w:rsid w:val="000424D2"/>
    <w:rsid w:val="00042CD3"/>
    <w:rsid w:val="00044849"/>
    <w:rsid w:val="00052CCD"/>
    <w:rsid w:val="00060E1A"/>
    <w:rsid w:val="00063D8B"/>
    <w:rsid w:val="00065526"/>
    <w:rsid w:val="00066CF1"/>
    <w:rsid w:val="0007196A"/>
    <w:rsid w:val="0007243D"/>
    <w:rsid w:val="00073C2B"/>
    <w:rsid w:val="0007439E"/>
    <w:rsid w:val="000757FC"/>
    <w:rsid w:val="0008032B"/>
    <w:rsid w:val="00080487"/>
    <w:rsid w:val="00084F17"/>
    <w:rsid w:val="00086C2C"/>
    <w:rsid w:val="00090F8C"/>
    <w:rsid w:val="00093FAA"/>
    <w:rsid w:val="000944DD"/>
    <w:rsid w:val="00095035"/>
    <w:rsid w:val="0009667F"/>
    <w:rsid w:val="00096720"/>
    <w:rsid w:val="000A0A27"/>
    <w:rsid w:val="000A1061"/>
    <w:rsid w:val="000A4E65"/>
    <w:rsid w:val="000A6D76"/>
    <w:rsid w:val="000B6319"/>
    <w:rsid w:val="000C06D1"/>
    <w:rsid w:val="000C2C98"/>
    <w:rsid w:val="000C3858"/>
    <w:rsid w:val="000C638F"/>
    <w:rsid w:val="000D04A3"/>
    <w:rsid w:val="000D6229"/>
    <w:rsid w:val="000E0B4B"/>
    <w:rsid w:val="000E1D48"/>
    <w:rsid w:val="000E6465"/>
    <w:rsid w:val="000E66D6"/>
    <w:rsid w:val="000F4661"/>
    <w:rsid w:val="000F63C7"/>
    <w:rsid w:val="00101B97"/>
    <w:rsid w:val="00104283"/>
    <w:rsid w:val="0010646D"/>
    <w:rsid w:val="00106EAC"/>
    <w:rsid w:val="0011131D"/>
    <w:rsid w:val="00111500"/>
    <w:rsid w:val="00112E2B"/>
    <w:rsid w:val="001134AB"/>
    <w:rsid w:val="00113B91"/>
    <w:rsid w:val="00115D8C"/>
    <w:rsid w:val="00116799"/>
    <w:rsid w:val="00116DC8"/>
    <w:rsid w:val="00122477"/>
    <w:rsid w:val="00123D0B"/>
    <w:rsid w:val="00125485"/>
    <w:rsid w:val="001303D1"/>
    <w:rsid w:val="00131CDD"/>
    <w:rsid w:val="00132BBD"/>
    <w:rsid w:val="001340D8"/>
    <w:rsid w:val="001404DF"/>
    <w:rsid w:val="00140E67"/>
    <w:rsid w:val="00144753"/>
    <w:rsid w:val="0014590F"/>
    <w:rsid w:val="00147F07"/>
    <w:rsid w:val="00153969"/>
    <w:rsid w:val="00154164"/>
    <w:rsid w:val="00157DA6"/>
    <w:rsid w:val="00161B43"/>
    <w:rsid w:val="001632C5"/>
    <w:rsid w:val="00166E80"/>
    <w:rsid w:val="00166F75"/>
    <w:rsid w:val="00167CBD"/>
    <w:rsid w:val="00175228"/>
    <w:rsid w:val="00177EF7"/>
    <w:rsid w:val="00181D70"/>
    <w:rsid w:val="00184869"/>
    <w:rsid w:val="0018523E"/>
    <w:rsid w:val="00187B2B"/>
    <w:rsid w:val="0019074D"/>
    <w:rsid w:val="00190A96"/>
    <w:rsid w:val="00191B92"/>
    <w:rsid w:val="001926EF"/>
    <w:rsid w:val="00197FBA"/>
    <w:rsid w:val="001A3061"/>
    <w:rsid w:val="001A5006"/>
    <w:rsid w:val="001B1DD5"/>
    <w:rsid w:val="001B447E"/>
    <w:rsid w:val="001B71F8"/>
    <w:rsid w:val="001C1076"/>
    <w:rsid w:val="001C1B80"/>
    <w:rsid w:val="001C2BC2"/>
    <w:rsid w:val="001C3C10"/>
    <w:rsid w:val="001C513F"/>
    <w:rsid w:val="001C52F0"/>
    <w:rsid w:val="001C7DA5"/>
    <w:rsid w:val="001D2780"/>
    <w:rsid w:val="001D4C37"/>
    <w:rsid w:val="001D68CC"/>
    <w:rsid w:val="001E170D"/>
    <w:rsid w:val="001E25B1"/>
    <w:rsid w:val="001F0669"/>
    <w:rsid w:val="001F0A14"/>
    <w:rsid w:val="001F303B"/>
    <w:rsid w:val="001F3269"/>
    <w:rsid w:val="001F5FE5"/>
    <w:rsid w:val="001F6329"/>
    <w:rsid w:val="001F6F6B"/>
    <w:rsid w:val="00200AFD"/>
    <w:rsid w:val="00201339"/>
    <w:rsid w:val="00202653"/>
    <w:rsid w:val="00205822"/>
    <w:rsid w:val="00205AE6"/>
    <w:rsid w:val="00206004"/>
    <w:rsid w:val="00206947"/>
    <w:rsid w:val="00210A8F"/>
    <w:rsid w:val="00212E59"/>
    <w:rsid w:val="00235804"/>
    <w:rsid w:val="0023696E"/>
    <w:rsid w:val="00237B9F"/>
    <w:rsid w:val="00240661"/>
    <w:rsid w:val="00247DBB"/>
    <w:rsid w:val="00253D78"/>
    <w:rsid w:val="00254815"/>
    <w:rsid w:val="00256422"/>
    <w:rsid w:val="00257662"/>
    <w:rsid w:val="0026373D"/>
    <w:rsid w:val="002708ED"/>
    <w:rsid w:val="002711C1"/>
    <w:rsid w:val="00271D01"/>
    <w:rsid w:val="002823D5"/>
    <w:rsid w:val="0029052B"/>
    <w:rsid w:val="0029184D"/>
    <w:rsid w:val="002947AC"/>
    <w:rsid w:val="002A0823"/>
    <w:rsid w:val="002A0AEB"/>
    <w:rsid w:val="002A0D26"/>
    <w:rsid w:val="002A341B"/>
    <w:rsid w:val="002A5B17"/>
    <w:rsid w:val="002A6200"/>
    <w:rsid w:val="002B20DF"/>
    <w:rsid w:val="002B5005"/>
    <w:rsid w:val="002C0AD1"/>
    <w:rsid w:val="002C353D"/>
    <w:rsid w:val="002C4E6F"/>
    <w:rsid w:val="002C71CF"/>
    <w:rsid w:val="002C7C46"/>
    <w:rsid w:val="002C7FC3"/>
    <w:rsid w:val="002E18CD"/>
    <w:rsid w:val="002E595E"/>
    <w:rsid w:val="002F498C"/>
    <w:rsid w:val="002F4DA5"/>
    <w:rsid w:val="002F58B9"/>
    <w:rsid w:val="0030697D"/>
    <w:rsid w:val="0031045D"/>
    <w:rsid w:val="003114BE"/>
    <w:rsid w:val="0031309C"/>
    <w:rsid w:val="00315395"/>
    <w:rsid w:val="00317233"/>
    <w:rsid w:val="003222A7"/>
    <w:rsid w:val="003229CC"/>
    <w:rsid w:val="00325EA7"/>
    <w:rsid w:val="00326834"/>
    <w:rsid w:val="00326844"/>
    <w:rsid w:val="00327E9D"/>
    <w:rsid w:val="003378C9"/>
    <w:rsid w:val="0034034D"/>
    <w:rsid w:val="003424DD"/>
    <w:rsid w:val="00346D0E"/>
    <w:rsid w:val="00347519"/>
    <w:rsid w:val="003475E2"/>
    <w:rsid w:val="00354123"/>
    <w:rsid w:val="00354B8F"/>
    <w:rsid w:val="003557CE"/>
    <w:rsid w:val="00361723"/>
    <w:rsid w:val="003636C3"/>
    <w:rsid w:val="00367CC4"/>
    <w:rsid w:val="0038105A"/>
    <w:rsid w:val="00386AB0"/>
    <w:rsid w:val="0038780C"/>
    <w:rsid w:val="0039040A"/>
    <w:rsid w:val="0039150B"/>
    <w:rsid w:val="003952F3"/>
    <w:rsid w:val="00397A3B"/>
    <w:rsid w:val="003A17B1"/>
    <w:rsid w:val="003A190C"/>
    <w:rsid w:val="003B0492"/>
    <w:rsid w:val="003B2ACB"/>
    <w:rsid w:val="003B3038"/>
    <w:rsid w:val="003C4B9B"/>
    <w:rsid w:val="003C7CEF"/>
    <w:rsid w:val="003D0717"/>
    <w:rsid w:val="003D0821"/>
    <w:rsid w:val="003D150B"/>
    <w:rsid w:val="003D1F03"/>
    <w:rsid w:val="003D7A02"/>
    <w:rsid w:val="003E08EC"/>
    <w:rsid w:val="003E1F03"/>
    <w:rsid w:val="003E5DE4"/>
    <w:rsid w:val="003F00FD"/>
    <w:rsid w:val="003F31E0"/>
    <w:rsid w:val="004027C6"/>
    <w:rsid w:val="00404B26"/>
    <w:rsid w:val="0040516D"/>
    <w:rsid w:val="00405F38"/>
    <w:rsid w:val="0041251B"/>
    <w:rsid w:val="004128BA"/>
    <w:rsid w:val="004203AF"/>
    <w:rsid w:val="00424BE9"/>
    <w:rsid w:val="00426789"/>
    <w:rsid w:val="004370A3"/>
    <w:rsid w:val="00437252"/>
    <w:rsid w:val="00443C2D"/>
    <w:rsid w:val="00443CE2"/>
    <w:rsid w:val="00445BC5"/>
    <w:rsid w:val="00451FFC"/>
    <w:rsid w:val="004579D6"/>
    <w:rsid w:val="00457A73"/>
    <w:rsid w:val="00457EA4"/>
    <w:rsid w:val="00457EE7"/>
    <w:rsid w:val="004607C0"/>
    <w:rsid w:val="00465281"/>
    <w:rsid w:val="00470EAC"/>
    <w:rsid w:val="004729A2"/>
    <w:rsid w:val="00474EC0"/>
    <w:rsid w:val="00475DFD"/>
    <w:rsid w:val="004768B3"/>
    <w:rsid w:val="004774CB"/>
    <w:rsid w:val="00485ACD"/>
    <w:rsid w:val="00485F11"/>
    <w:rsid w:val="004865B5"/>
    <w:rsid w:val="0048673B"/>
    <w:rsid w:val="0048682F"/>
    <w:rsid w:val="00487D95"/>
    <w:rsid w:val="00490115"/>
    <w:rsid w:val="00493C54"/>
    <w:rsid w:val="004A0A55"/>
    <w:rsid w:val="004A51F3"/>
    <w:rsid w:val="004A61A5"/>
    <w:rsid w:val="004A7180"/>
    <w:rsid w:val="004A79CA"/>
    <w:rsid w:val="004A7E94"/>
    <w:rsid w:val="004B4C32"/>
    <w:rsid w:val="004B4CA8"/>
    <w:rsid w:val="004B6773"/>
    <w:rsid w:val="004C2F5D"/>
    <w:rsid w:val="004C31D3"/>
    <w:rsid w:val="004C43F1"/>
    <w:rsid w:val="004C5B4A"/>
    <w:rsid w:val="004C6D43"/>
    <w:rsid w:val="004D3600"/>
    <w:rsid w:val="004D5732"/>
    <w:rsid w:val="004E6791"/>
    <w:rsid w:val="004E7DE9"/>
    <w:rsid w:val="004F03D2"/>
    <w:rsid w:val="004F7A5B"/>
    <w:rsid w:val="0050163B"/>
    <w:rsid w:val="00501A51"/>
    <w:rsid w:val="00502037"/>
    <w:rsid w:val="005046FE"/>
    <w:rsid w:val="00505574"/>
    <w:rsid w:val="00505884"/>
    <w:rsid w:val="005068BC"/>
    <w:rsid w:val="00506FAD"/>
    <w:rsid w:val="005075DF"/>
    <w:rsid w:val="0051176B"/>
    <w:rsid w:val="00512230"/>
    <w:rsid w:val="0052121C"/>
    <w:rsid w:val="00521FC0"/>
    <w:rsid w:val="00526414"/>
    <w:rsid w:val="005300F0"/>
    <w:rsid w:val="00530FD0"/>
    <w:rsid w:val="0053258F"/>
    <w:rsid w:val="00542FB2"/>
    <w:rsid w:val="005433CE"/>
    <w:rsid w:val="00547EC6"/>
    <w:rsid w:val="00560512"/>
    <w:rsid w:val="00561898"/>
    <w:rsid w:val="00576225"/>
    <w:rsid w:val="005770F0"/>
    <w:rsid w:val="00584A24"/>
    <w:rsid w:val="00587A3E"/>
    <w:rsid w:val="00587FB6"/>
    <w:rsid w:val="00592344"/>
    <w:rsid w:val="00596396"/>
    <w:rsid w:val="005969C0"/>
    <w:rsid w:val="00596A25"/>
    <w:rsid w:val="005977D0"/>
    <w:rsid w:val="005A0465"/>
    <w:rsid w:val="005A0EC3"/>
    <w:rsid w:val="005A70DB"/>
    <w:rsid w:val="005B0224"/>
    <w:rsid w:val="005B18FB"/>
    <w:rsid w:val="005B1EB3"/>
    <w:rsid w:val="005B205D"/>
    <w:rsid w:val="005B4714"/>
    <w:rsid w:val="005B5A87"/>
    <w:rsid w:val="005B6136"/>
    <w:rsid w:val="005B64CA"/>
    <w:rsid w:val="005C0BD7"/>
    <w:rsid w:val="005C228E"/>
    <w:rsid w:val="005C2B1B"/>
    <w:rsid w:val="005C3E45"/>
    <w:rsid w:val="005C4204"/>
    <w:rsid w:val="005D202C"/>
    <w:rsid w:val="005D3500"/>
    <w:rsid w:val="005D3535"/>
    <w:rsid w:val="005D3FFB"/>
    <w:rsid w:val="005D506F"/>
    <w:rsid w:val="005D7845"/>
    <w:rsid w:val="005D796A"/>
    <w:rsid w:val="005E066A"/>
    <w:rsid w:val="005E0D15"/>
    <w:rsid w:val="005E127D"/>
    <w:rsid w:val="005E1688"/>
    <w:rsid w:val="005F45B7"/>
    <w:rsid w:val="005F791F"/>
    <w:rsid w:val="006029F0"/>
    <w:rsid w:val="0060389B"/>
    <w:rsid w:val="0060651A"/>
    <w:rsid w:val="00615782"/>
    <w:rsid w:val="006161D7"/>
    <w:rsid w:val="006229A5"/>
    <w:rsid w:val="0062394C"/>
    <w:rsid w:val="0062475A"/>
    <w:rsid w:val="0062488C"/>
    <w:rsid w:val="00630A8E"/>
    <w:rsid w:val="00631417"/>
    <w:rsid w:val="00635DBE"/>
    <w:rsid w:val="00636577"/>
    <w:rsid w:val="00637269"/>
    <w:rsid w:val="0064030D"/>
    <w:rsid w:val="006446B8"/>
    <w:rsid w:val="0064515E"/>
    <w:rsid w:val="006500C9"/>
    <w:rsid w:val="006506EC"/>
    <w:rsid w:val="00651906"/>
    <w:rsid w:val="00652C46"/>
    <w:rsid w:val="0065724F"/>
    <w:rsid w:val="00662E00"/>
    <w:rsid w:val="00664265"/>
    <w:rsid w:val="00671338"/>
    <w:rsid w:val="00672AA3"/>
    <w:rsid w:val="0067536A"/>
    <w:rsid w:val="00676A9D"/>
    <w:rsid w:val="00681AC0"/>
    <w:rsid w:val="00683D7B"/>
    <w:rsid w:val="006850D0"/>
    <w:rsid w:val="0068561E"/>
    <w:rsid w:val="006917F4"/>
    <w:rsid w:val="0069425C"/>
    <w:rsid w:val="00696F36"/>
    <w:rsid w:val="00697C0D"/>
    <w:rsid w:val="006A2BC0"/>
    <w:rsid w:val="006A5831"/>
    <w:rsid w:val="006A6E46"/>
    <w:rsid w:val="006A6FA3"/>
    <w:rsid w:val="006B12AB"/>
    <w:rsid w:val="006B6EE6"/>
    <w:rsid w:val="006B7987"/>
    <w:rsid w:val="006C1DBD"/>
    <w:rsid w:val="006C3BBD"/>
    <w:rsid w:val="006D6EDF"/>
    <w:rsid w:val="006E46AA"/>
    <w:rsid w:val="006E53B3"/>
    <w:rsid w:val="006E7E20"/>
    <w:rsid w:val="006F0422"/>
    <w:rsid w:val="006F2CA3"/>
    <w:rsid w:val="006F58C0"/>
    <w:rsid w:val="00702442"/>
    <w:rsid w:val="00703ECE"/>
    <w:rsid w:val="00706F32"/>
    <w:rsid w:val="00707D81"/>
    <w:rsid w:val="007140C1"/>
    <w:rsid w:val="00714CF6"/>
    <w:rsid w:val="00715BC7"/>
    <w:rsid w:val="00715F55"/>
    <w:rsid w:val="00716EDD"/>
    <w:rsid w:val="00717116"/>
    <w:rsid w:val="0072273D"/>
    <w:rsid w:val="00723139"/>
    <w:rsid w:val="00725C33"/>
    <w:rsid w:val="00725CA2"/>
    <w:rsid w:val="00726A1F"/>
    <w:rsid w:val="007344BF"/>
    <w:rsid w:val="00735218"/>
    <w:rsid w:val="0073550D"/>
    <w:rsid w:val="00741B3B"/>
    <w:rsid w:val="00742B80"/>
    <w:rsid w:val="00742D4F"/>
    <w:rsid w:val="007472EA"/>
    <w:rsid w:val="00747F07"/>
    <w:rsid w:val="007514AF"/>
    <w:rsid w:val="007517FB"/>
    <w:rsid w:val="00755A8C"/>
    <w:rsid w:val="0075715D"/>
    <w:rsid w:val="00760D7B"/>
    <w:rsid w:val="00763CDD"/>
    <w:rsid w:val="00763F72"/>
    <w:rsid w:val="00764244"/>
    <w:rsid w:val="00764F82"/>
    <w:rsid w:val="00765E95"/>
    <w:rsid w:val="007701E7"/>
    <w:rsid w:val="007705D8"/>
    <w:rsid w:val="0077304A"/>
    <w:rsid w:val="007813C2"/>
    <w:rsid w:val="007814E2"/>
    <w:rsid w:val="007842C3"/>
    <w:rsid w:val="007862CD"/>
    <w:rsid w:val="00791803"/>
    <w:rsid w:val="007918EF"/>
    <w:rsid w:val="0079653B"/>
    <w:rsid w:val="00796FFD"/>
    <w:rsid w:val="007A1190"/>
    <w:rsid w:val="007A15B1"/>
    <w:rsid w:val="007A49D5"/>
    <w:rsid w:val="007B2B1C"/>
    <w:rsid w:val="007B3BF7"/>
    <w:rsid w:val="007B4D5A"/>
    <w:rsid w:val="007B5040"/>
    <w:rsid w:val="007B6563"/>
    <w:rsid w:val="007C0946"/>
    <w:rsid w:val="007C49FE"/>
    <w:rsid w:val="007C5B67"/>
    <w:rsid w:val="007D0463"/>
    <w:rsid w:val="007D0602"/>
    <w:rsid w:val="007D3058"/>
    <w:rsid w:val="007D5DF0"/>
    <w:rsid w:val="007E5A9D"/>
    <w:rsid w:val="007E6460"/>
    <w:rsid w:val="007E68C1"/>
    <w:rsid w:val="007E7A1B"/>
    <w:rsid w:val="007F3C6D"/>
    <w:rsid w:val="007F5102"/>
    <w:rsid w:val="007F6FC5"/>
    <w:rsid w:val="008013AF"/>
    <w:rsid w:val="0080390A"/>
    <w:rsid w:val="00805A33"/>
    <w:rsid w:val="008108A0"/>
    <w:rsid w:val="00810D55"/>
    <w:rsid w:val="0081728B"/>
    <w:rsid w:val="008217DE"/>
    <w:rsid w:val="008238E6"/>
    <w:rsid w:val="00836975"/>
    <w:rsid w:val="008409BA"/>
    <w:rsid w:val="008415CA"/>
    <w:rsid w:val="00841B60"/>
    <w:rsid w:val="00846A7A"/>
    <w:rsid w:val="008528DB"/>
    <w:rsid w:val="00855E8D"/>
    <w:rsid w:val="00861FA1"/>
    <w:rsid w:val="008662FC"/>
    <w:rsid w:val="00870AA5"/>
    <w:rsid w:val="00872599"/>
    <w:rsid w:val="00874DCA"/>
    <w:rsid w:val="0087586D"/>
    <w:rsid w:val="008760FC"/>
    <w:rsid w:val="00883CA4"/>
    <w:rsid w:val="00885F32"/>
    <w:rsid w:val="00890EC1"/>
    <w:rsid w:val="0089168F"/>
    <w:rsid w:val="00891CEB"/>
    <w:rsid w:val="008935BA"/>
    <w:rsid w:val="00894436"/>
    <w:rsid w:val="00897906"/>
    <w:rsid w:val="008A3DC4"/>
    <w:rsid w:val="008A4009"/>
    <w:rsid w:val="008A5B0E"/>
    <w:rsid w:val="008A6881"/>
    <w:rsid w:val="008B159C"/>
    <w:rsid w:val="008C1CF9"/>
    <w:rsid w:val="008C42D0"/>
    <w:rsid w:val="008C47B3"/>
    <w:rsid w:val="008C6D2C"/>
    <w:rsid w:val="008D4A38"/>
    <w:rsid w:val="008D6F04"/>
    <w:rsid w:val="008E3135"/>
    <w:rsid w:val="008E5310"/>
    <w:rsid w:val="008E5B6C"/>
    <w:rsid w:val="008E6B1A"/>
    <w:rsid w:val="008F0CAF"/>
    <w:rsid w:val="008F5360"/>
    <w:rsid w:val="008F6168"/>
    <w:rsid w:val="008F6983"/>
    <w:rsid w:val="00900710"/>
    <w:rsid w:val="00900B77"/>
    <w:rsid w:val="00902220"/>
    <w:rsid w:val="00905ED4"/>
    <w:rsid w:val="009061EA"/>
    <w:rsid w:val="009128D3"/>
    <w:rsid w:val="00914E71"/>
    <w:rsid w:val="00916B01"/>
    <w:rsid w:val="00916B90"/>
    <w:rsid w:val="00917C0D"/>
    <w:rsid w:val="00920B48"/>
    <w:rsid w:val="00922C1C"/>
    <w:rsid w:val="009235FA"/>
    <w:rsid w:val="00925044"/>
    <w:rsid w:val="009260DE"/>
    <w:rsid w:val="0092644F"/>
    <w:rsid w:val="00931A3A"/>
    <w:rsid w:val="00934F43"/>
    <w:rsid w:val="0095324A"/>
    <w:rsid w:val="00953A56"/>
    <w:rsid w:val="00953E32"/>
    <w:rsid w:val="00956DBC"/>
    <w:rsid w:val="009576EC"/>
    <w:rsid w:val="009623CE"/>
    <w:rsid w:val="00962C37"/>
    <w:rsid w:val="00971892"/>
    <w:rsid w:val="009729C1"/>
    <w:rsid w:val="00975DA4"/>
    <w:rsid w:val="009800AD"/>
    <w:rsid w:val="0098067C"/>
    <w:rsid w:val="00980CC8"/>
    <w:rsid w:val="00993307"/>
    <w:rsid w:val="00997F94"/>
    <w:rsid w:val="009A34D4"/>
    <w:rsid w:val="009A4384"/>
    <w:rsid w:val="009B1910"/>
    <w:rsid w:val="009B271A"/>
    <w:rsid w:val="009B72F7"/>
    <w:rsid w:val="009C12B7"/>
    <w:rsid w:val="009C2336"/>
    <w:rsid w:val="009D2BE4"/>
    <w:rsid w:val="009D6245"/>
    <w:rsid w:val="009E039A"/>
    <w:rsid w:val="009E27A1"/>
    <w:rsid w:val="009F2136"/>
    <w:rsid w:val="009F2A34"/>
    <w:rsid w:val="009F4911"/>
    <w:rsid w:val="009F7798"/>
    <w:rsid w:val="00A10300"/>
    <w:rsid w:val="00A12965"/>
    <w:rsid w:val="00A1550B"/>
    <w:rsid w:val="00A17C13"/>
    <w:rsid w:val="00A20045"/>
    <w:rsid w:val="00A21434"/>
    <w:rsid w:val="00A2179B"/>
    <w:rsid w:val="00A238FD"/>
    <w:rsid w:val="00A26CEB"/>
    <w:rsid w:val="00A30406"/>
    <w:rsid w:val="00A32E4B"/>
    <w:rsid w:val="00A330FB"/>
    <w:rsid w:val="00A37EE3"/>
    <w:rsid w:val="00A41209"/>
    <w:rsid w:val="00A42018"/>
    <w:rsid w:val="00A4204D"/>
    <w:rsid w:val="00A50FD9"/>
    <w:rsid w:val="00A5207F"/>
    <w:rsid w:val="00A54A51"/>
    <w:rsid w:val="00A61DD4"/>
    <w:rsid w:val="00A67B17"/>
    <w:rsid w:val="00A70863"/>
    <w:rsid w:val="00A7684B"/>
    <w:rsid w:val="00A80AAD"/>
    <w:rsid w:val="00A8525A"/>
    <w:rsid w:val="00A91FD5"/>
    <w:rsid w:val="00A9257B"/>
    <w:rsid w:val="00A927C2"/>
    <w:rsid w:val="00A930FF"/>
    <w:rsid w:val="00A93C18"/>
    <w:rsid w:val="00AA44C5"/>
    <w:rsid w:val="00AA5329"/>
    <w:rsid w:val="00AA58C0"/>
    <w:rsid w:val="00AB0CA1"/>
    <w:rsid w:val="00AB558C"/>
    <w:rsid w:val="00AB5778"/>
    <w:rsid w:val="00AB6CD7"/>
    <w:rsid w:val="00AC14A6"/>
    <w:rsid w:val="00AC423C"/>
    <w:rsid w:val="00AD2925"/>
    <w:rsid w:val="00AE2D7C"/>
    <w:rsid w:val="00AE34EB"/>
    <w:rsid w:val="00AE43CF"/>
    <w:rsid w:val="00AF0DDF"/>
    <w:rsid w:val="00AF43B7"/>
    <w:rsid w:val="00AF471F"/>
    <w:rsid w:val="00AF73BC"/>
    <w:rsid w:val="00B02C28"/>
    <w:rsid w:val="00B06ACA"/>
    <w:rsid w:val="00B06E5C"/>
    <w:rsid w:val="00B1559C"/>
    <w:rsid w:val="00B1632B"/>
    <w:rsid w:val="00B16BBA"/>
    <w:rsid w:val="00B247F0"/>
    <w:rsid w:val="00B250C1"/>
    <w:rsid w:val="00B26240"/>
    <w:rsid w:val="00B310CB"/>
    <w:rsid w:val="00B358AD"/>
    <w:rsid w:val="00B42DF3"/>
    <w:rsid w:val="00B47A1D"/>
    <w:rsid w:val="00B47F39"/>
    <w:rsid w:val="00B51754"/>
    <w:rsid w:val="00B52A00"/>
    <w:rsid w:val="00B6662D"/>
    <w:rsid w:val="00B714C8"/>
    <w:rsid w:val="00B73F11"/>
    <w:rsid w:val="00B7456E"/>
    <w:rsid w:val="00B77F06"/>
    <w:rsid w:val="00B77F7D"/>
    <w:rsid w:val="00B82536"/>
    <w:rsid w:val="00B84E44"/>
    <w:rsid w:val="00B86151"/>
    <w:rsid w:val="00B90C81"/>
    <w:rsid w:val="00B90CDD"/>
    <w:rsid w:val="00B96168"/>
    <w:rsid w:val="00BA0873"/>
    <w:rsid w:val="00BB746F"/>
    <w:rsid w:val="00BC21AD"/>
    <w:rsid w:val="00BC2620"/>
    <w:rsid w:val="00BD1B56"/>
    <w:rsid w:val="00BD4159"/>
    <w:rsid w:val="00BD720C"/>
    <w:rsid w:val="00BE1EF4"/>
    <w:rsid w:val="00BE2C2E"/>
    <w:rsid w:val="00BF1F8A"/>
    <w:rsid w:val="00BF2C6B"/>
    <w:rsid w:val="00BF3685"/>
    <w:rsid w:val="00BF3FC2"/>
    <w:rsid w:val="00BF5ED7"/>
    <w:rsid w:val="00BF685F"/>
    <w:rsid w:val="00C0286F"/>
    <w:rsid w:val="00C12371"/>
    <w:rsid w:val="00C14831"/>
    <w:rsid w:val="00C16945"/>
    <w:rsid w:val="00C20F4D"/>
    <w:rsid w:val="00C216DE"/>
    <w:rsid w:val="00C25286"/>
    <w:rsid w:val="00C26D4B"/>
    <w:rsid w:val="00C30CA2"/>
    <w:rsid w:val="00C41838"/>
    <w:rsid w:val="00C429BB"/>
    <w:rsid w:val="00C44D84"/>
    <w:rsid w:val="00C47501"/>
    <w:rsid w:val="00C500D5"/>
    <w:rsid w:val="00C54A2D"/>
    <w:rsid w:val="00C55AE1"/>
    <w:rsid w:val="00C5737F"/>
    <w:rsid w:val="00C611F2"/>
    <w:rsid w:val="00C61917"/>
    <w:rsid w:val="00C65B8E"/>
    <w:rsid w:val="00C664BD"/>
    <w:rsid w:val="00C70D95"/>
    <w:rsid w:val="00C7421F"/>
    <w:rsid w:val="00C75C07"/>
    <w:rsid w:val="00C75DA6"/>
    <w:rsid w:val="00C77F68"/>
    <w:rsid w:val="00C819AC"/>
    <w:rsid w:val="00C843AC"/>
    <w:rsid w:val="00C84C02"/>
    <w:rsid w:val="00C84D06"/>
    <w:rsid w:val="00C9012E"/>
    <w:rsid w:val="00C923C3"/>
    <w:rsid w:val="00C9471A"/>
    <w:rsid w:val="00CA3202"/>
    <w:rsid w:val="00CA3BE2"/>
    <w:rsid w:val="00CB1EC0"/>
    <w:rsid w:val="00CB2AFE"/>
    <w:rsid w:val="00CC24FB"/>
    <w:rsid w:val="00CC263D"/>
    <w:rsid w:val="00CD1A7F"/>
    <w:rsid w:val="00CD1CBD"/>
    <w:rsid w:val="00CD23B0"/>
    <w:rsid w:val="00CD2706"/>
    <w:rsid w:val="00CD31EA"/>
    <w:rsid w:val="00CD674A"/>
    <w:rsid w:val="00CD7AB1"/>
    <w:rsid w:val="00CE4DAA"/>
    <w:rsid w:val="00CF2FAF"/>
    <w:rsid w:val="00CF58DA"/>
    <w:rsid w:val="00CF67C3"/>
    <w:rsid w:val="00CF7595"/>
    <w:rsid w:val="00D004FA"/>
    <w:rsid w:val="00D010DD"/>
    <w:rsid w:val="00D02B76"/>
    <w:rsid w:val="00D0588F"/>
    <w:rsid w:val="00D07804"/>
    <w:rsid w:val="00D10F0C"/>
    <w:rsid w:val="00D15ECA"/>
    <w:rsid w:val="00D21EE4"/>
    <w:rsid w:val="00D22A04"/>
    <w:rsid w:val="00D233C6"/>
    <w:rsid w:val="00D25EE0"/>
    <w:rsid w:val="00D312E7"/>
    <w:rsid w:val="00D32880"/>
    <w:rsid w:val="00D32B4A"/>
    <w:rsid w:val="00D3461A"/>
    <w:rsid w:val="00D36C70"/>
    <w:rsid w:val="00D42EDF"/>
    <w:rsid w:val="00D44174"/>
    <w:rsid w:val="00D44E74"/>
    <w:rsid w:val="00D45A8D"/>
    <w:rsid w:val="00D47E65"/>
    <w:rsid w:val="00D50D58"/>
    <w:rsid w:val="00D51B13"/>
    <w:rsid w:val="00D53FB1"/>
    <w:rsid w:val="00D56433"/>
    <w:rsid w:val="00D574E0"/>
    <w:rsid w:val="00D647D6"/>
    <w:rsid w:val="00D6530E"/>
    <w:rsid w:val="00D709C7"/>
    <w:rsid w:val="00D7670C"/>
    <w:rsid w:val="00D80483"/>
    <w:rsid w:val="00D86527"/>
    <w:rsid w:val="00D87D95"/>
    <w:rsid w:val="00D94ACE"/>
    <w:rsid w:val="00D95932"/>
    <w:rsid w:val="00D962AB"/>
    <w:rsid w:val="00DA2596"/>
    <w:rsid w:val="00DA4028"/>
    <w:rsid w:val="00DB50EA"/>
    <w:rsid w:val="00DB5910"/>
    <w:rsid w:val="00DB5918"/>
    <w:rsid w:val="00DC37B4"/>
    <w:rsid w:val="00DC5DEF"/>
    <w:rsid w:val="00DD51C7"/>
    <w:rsid w:val="00DE270F"/>
    <w:rsid w:val="00DE3148"/>
    <w:rsid w:val="00DE320D"/>
    <w:rsid w:val="00DE6DA5"/>
    <w:rsid w:val="00DF1354"/>
    <w:rsid w:val="00DF1A53"/>
    <w:rsid w:val="00DF1C24"/>
    <w:rsid w:val="00DF351A"/>
    <w:rsid w:val="00DF65E2"/>
    <w:rsid w:val="00DF6F56"/>
    <w:rsid w:val="00E025EB"/>
    <w:rsid w:val="00E0438A"/>
    <w:rsid w:val="00E0596D"/>
    <w:rsid w:val="00E0664F"/>
    <w:rsid w:val="00E10F05"/>
    <w:rsid w:val="00E12328"/>
    <w:rsid w:val="00E13E2D"/>
    <w:rsid w:val="00E155D9"/>
    <w:rsid w:val="00E16E15"/>
    <w:rsid w:val="00E20515"/>
    <w:rsid w:val="00E21009"/>
    <w:rsid w:val="00E31230"/>
    <w:rsid w:val="00E36BB8"/>
    <w:rsid w:val="00E453CB"/>
    <w:rsid w:val="00E47468"/>
    <w:rsid w:val="00E478C0"/>
    <w:rsid w:val="00E52975"/>
    <w:rsid w:val="00E531C0"/>
    <w:rsid w:val="00E62665"/>
    <w:rsid w:val="00E628A6"/>
    <w:rsid w:val="00E64389"/>
    <w:rsid w:val="00E664A8"/>
    <w:rsid w:val="00E703C3"/>
    <w:rsid w:val="00E706B5"/>
    <w:rsid w:val="00E737A7"/>
    <w:rsid w:val="00E74602"/>
    <w:rsid w:val="00E83339"/>
    <w:rsid w:val="00E85226"/>
    <w:rsid w:val="00E90744"/>
    <w:rsid w:val="00E95B68"/>
    <w:rsid w:val="00EA0BDE"/>
    <w:rsid w:val="00EA1AC6"/>
    <w:rsid w:val="00EA328F"/>
    <w:rsid w:val="00EA6E63"/>
    <w:rsid w:val="00EB0274"/>
    <w:rsid w:val="00EB0621"/>
    <w:rsid w:val="00EB08B1"/>
    <w:rsid w:val="00EB19E4"/>
    <w:rsid w:val="00EB24DE"/>
    <w:rsid w:val="00EB4165"/>
    <w:rsid w:val="00EB4A6D"/>
    <w:rsid w:val="00EB5F43"/>
    <w:rsid w:val="00EC21E2"/>
    <w:rsid w:val="00EC2A0B"/>
    <w:rsid w:val="00EC740C"/>
    <w:rsid w:val="00ED1667"/>
    <w:rsid w:val="00ED549B"/>
    <w:rsid w:val="00ED5F4A"/>
    <w:rsid w:val="00ED796B"/>
    <w:rsid w:val="00EE1559"/>
    <w:rsid w:val="00EE32EB"/>
    <w:rsid w:val="00EF0F8E"/>
    <w:rsid w:val="00EF2C00"/>
    <w:rsid w:val="00EF5A9E"/>
    <w:rsid w:val="00EF6FA3"/>
    <w:rsid w:val="00F008A6"/>
    <w:rsid w:val="00F01B3B"/>
    <w:rsid w:val="00F060EF"/>
    <w:rsid w:val="00F06F98"/>
    <w:rsid w:val="00F1031B"/>
    <w:rsid w:val="00F11060"/>
    <w:rsid w:val="00F12633"/>
    <w:rsid w:val="00F1305B"/>
    <w:rsid w:val="00F1709F"/>
    <w:rsid w:val="00F2179B"/>
    <w:rsid w:val="00F2748B"/>
    <w:rsid w:val="00F32B89"/>
    <w:rsid w:val="00F33554"/>
    <w:rsid w:val="00F40FBF"/>
    <w:rsid w:val="00F419F7"/>
    <w:rsid w:val="00F41B10"/>
    <w:rsid w:val="00F439DE"/>
    <w:rsid w:val="00F539F1"/>
    <w:rsid w:val="00F56697"/>
    <w:rsid w:val="00F63307"/>
    <w:rsid w:val="00F6631B"/>
    <w:rsid w:val="00F670A2"/>
    <w:rsid w:val="00F67B7A"/>
    <w:rsid w:val="00F7164D"/>
    <w:rsid w:val="00F7488E"/>
    <w:rsid w:val="00F821DD"/>
    <w:rsid w:val="00F826D8"/>
    <w:rsid w:val="00F85145"/>
    <w:rsid w:val="00F86774"/>
    <w:rsid w:val="00F87B86"/>
    <w:rsid w:val="00F90C48"/>
    <w:rsid w:val="00FA09E0"/>
    <w:rsid w:val="00FA1A73"/>
    <w:rsid w:val="00FA2B51"/>
    <w:rsid w:val="00FA34AD"/>
    <w:rsid w:val="00FB0B57"/>
    <w:rsid w:val="00FB3AA0"/>
    <w:rsid w:val="00FB67FA"/>
    <w:rsid w:val="00FB76BD"/>
    <w:rsid w:val="00FC0F58"/>
    <w:rsid w:val="00FC238A"/>
    <w:rsid w:val="00FC3FD8"/>
    <w:rsid w:val="00FC562E"/>
    <w:rsid w:val="00FC57CC"/>
    <w:rsid w:val="00FC5D8D"/>
    <w:rsid w:val="00FD2B83"/>
    <w:rsid w:val="00FD326A"/>
    <w:rsid w:val="00FD3E62"/>
    <w:rsid w:val="00FD7730"/>
    <w:rsid w:val="00FE0558"/>
    <w:rsid w:val="00FE06C6"/>
    <w:rsid w:val="00FE1F39"/>
    <w:rsid w:val="00FE2B8A"/>
    <w:rsid w:val="00FE5111"/>
    <w:rsid w:val="00FE57B6"/>
    <w:rsid w:val="00FE600B"/>
    <w:rsid w:val="00FE714C"/>
    <w:rsid w:val="00FF12A0"/>
    <w:rsid w:val="00FF1FBD"/>
    <w:rsid w:val="00FF5040"/>
    <w:rsid w:val="015866C3"/>
    <w:rsid w:val="0169C8F2"/>
    <w:rsid w:val="02DFE64F"/>
    <w:rsid w:val="034C8BE3"/>
    <w:rsid w:val="04697666"/>
    <w:rsid w:val="063C8E47"/>
    <w:rsid w:val="078F9B5E"/>
    <w:rsid w:val="0801D8AE"/>
    <w:rsid w:val="0D195C03"/>
    <w:rsid w:val="0EFA311A"/>
    <w:rsid w:val="11C9B4B3"/>
    <w:rsid w:val="124178CB"/>
    <w:rsid w:val="12A741A5"/>
    <w:rsid w:val="12F27CAD"/>
    <w:rsid w:val="151D8810"/>
    <w:rsid w:val="15E3DFD1"/>
    <w:rsid w:val="19900534"/>
    <w:rsid w:val="1A5F93BB"/>
    <w:rsid w:val="1A899C39"/>
    <w:rsid w:val="1AFFC04B"/>
    <w:rsid w:val="1F016881"/>
    <w:rsid w:val="207A34A6"/>
    <w:rsid w:val="20AEA4EF"/>
    <w:rsid w:val="26F86FA7"/>
    <w:rsid w:val="2CFA0985"/>
    <w:rsid w:val="2D669395"/>
    <w:rsid w:val="2F5F8C87"/>
    <w:rsid w:val="2F6E7DCF"/>
    <w:rsid w:val="360F7483"/>
    <w:rsid w:val="3753F3CE"/>
    <w:rsid w:val="3A7D0476"/>
    <w:rsid w:val="4A7B3327"/>
    <w:rsid w:val="4CFB2933"/>
    <w:rsid w:val="4CFE70A2"/>
    <w:rsid w:val="4DFF1357"/>
    <w:rsid w:val="4F0A29AA"/>
    <w:rsid w:val="4F24CB00"/>
    <w:rsid w:val="50698008"/>
    <w:rsid w:val="529EA5F6"/>
    <w:rsid w:val="530F7078"/>
    <w:rsid w:val="539A01C6"/>
    <w:rsid w:val="5717CC2D"/>
    <w:rsid w:val="57D1C6C4"/>
    <w:rsid w:val="5DA5FB5B"/>
    <w:rsid w:val="61E31455"/>
    <w:rsid w:val="630715CF"/>
    <w:rsid w:val="64DBF012"/>
    <w:rsid w:val="661065C8"/>
    <w:rsid w:val="6753AB69"/>
    <w:rsid w:val="6B76FF89"/>
    <w:rsid w:val="6EF244B5"/>
    <w:rsid w:val="78B909BB"/>
    <w:rsid w:val="7A580C58"/>
    <w:rsid w:val="7A73C58A"/>
    <w:rsid w:val="7B5F3A07"/>
    <w:rsid w:val="7C00E20B"/>
    <w:rsid w:val="7CB8303E"/>
    <w:rsid w:val="7CCE0626"/>
    <w:rsid w:val="7EC0D2DF"/>
    <w:rsid w:val="7F85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275CDB"/>
  <w15:chartTrackingRefBased/>
  <w15:docId w15:val="{BCD31E6D-D652-42FA-B9E1-B01837657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A32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Logo"/>
    <w:basedOn w:val="Normal"/>
    <w:link w:val="HeaderChar"/>
    <w:uiPriority w:val="99"/>
    <w:unhideWhenUsed/>
    <w:rsid w:val="00DF1C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aliases w:val="Logo Char"/>
    <w:basedOn w:val="DefaultParagraphFont"/>
    <w:link w:val="Header"/>
    <w:uiPriority w:val="99"/>
    <w:rsid w:val="00DF1C24"/>
  </w:style>
  <w:style w:type="paragraph" w:styleId="Footer">
    <w:name w:val="footer"/>
    <w:basedOn w:val="Normal"/>
    <w:link w:val="FooterChar"/>
    <w:uiPriority w:val="99"/>
    <w:unhideWhenUsed/>
    <w:rsid w:val="00DF1C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1C24"/>
  </w:style>
  <w:style w:type="table" w:styleId="TableGrid">
    <w:name w:val="Table Grid"/>
    <w:basedOn w:val="TableNormal"/>
    <w:uiPriority w:val="39"/>
    <w:rsid w:val="00DF1C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OMPO">
    <w:name w:val="FROM (PO)"/>
    <w:basedOn w:val="From"/>
    <w:link w:val="FROMPOChar"/>
    <w:qFormat/>
    <w:rsid w:val="000C638F"/>
    <w:pPr>
      <w:ind w:left="-17"/>
    </w:pPr>
    <w:rPr>
      <w:color w:val="767171"/>
    </w:rPr>
  </w:style>
  <w:style w:type="character" w:customStyle="1" w:styleId="FromChar">
    <w:name w:val="From Char"/>
    <w:basedOn w:val="DefaultParagraphFont"/>
    <w:link w:val="From"/>
    <w:rsid w:val="000C638F"/>
    <w:rPr>
      <w:rFonts w:eastAsia="Times New Roman" w:cstheme="minorHAnsi"/>
      <w:b/>
      <w:color w:val="1A3C7B"/>
      <w:sz w:val="24"/>
      <w:szCs w:val="24"/>
      <w:lang w:val="pt-PT" w:eastAsia="zh-CN"/>
    </w:rPr>
  </w:style>
  <w:style w:type="character" w:customStyle="1" w:styleId="FROMPOChar">
    <w:name w:val="FROM (PO) Char"/>
    <w:basedOn w:val="FromChar"/>
    <w:link w:val="FROMPO"/>
    <w:rsid w:val="000C638F"/>
    <w:rPr>
      <w:rFonts w:eastAsia="Times New Roman" w:cstheme="minorHAnsi"/>
      <w:b/>
      <w:color w:val="767171"/>
      <w:sz w:val="24"/>
      <w:szCs w:val="24"/>
      <w:lang w:val="pt-PT" w:eastAsia="zh-CN"/>
    </w:rPr>
  </w:style>
  <w:style w:type="paragraph" w:customStyle="1" w:styleId="Copy">
    <w:name w:val="Copy:"/>
    <w:basedOn w:val="To"/>
    <w:link w:val="CopyChar"/>
    <w:qFormat/>
    <w:rsid w:val="00521FC0"/>
    <w:pPr>
      <w:spacing w:before="80" w:after="480"/>
    </w:pPr>
    <w:rPr>
      <w:color w:val="767171" w:themeColor="background2" w:themeShade="8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2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E00"/>
    <w:rPr>
      <w:rFonts w:ascii="Segoe UI" w:hAnsi="Segoe UI" w:cs="Segoe UI"/>
      <w:sz w:val="18"/>
      <w:szCs w:val="18"/>
    </w:rPr>
  </w:style>
  <w:style w:type="paragraph" w:customStyle="1" w:styleId="Referencedate">
    <w:name w:val="Reference &amp; date"/>
    <w:basedOn w:val="Normal"/>
    <w:qFormat/>
    <w:rsid w:val="00D25EE0"/>
    <w:pPr>
      <w:pBdr>
        <w:bottom w:val="single" w:sz="4" w:space="4" w:color="BFBFBF" w:themeColor="background1" w:themeShade="BF"/>
      </w:pBdr>
      <w:tabs>
        <w:tab w:val="right" w:pos="9044"/>
      </w:tabs>
      <w:spacing w:after="40" w:line="276" w:lineRule="auto"/>
      <w:jc w:val="both"/>
    </w:pPr>
    <w:rPr>
      <w:rFonts w:eastAsia="Times New Roman" w:cstheme="minorHAnsi"/>
      <w:color w:val="767171"/>
      <w:szCs w:val="24"/>
      <w:lang w:val="en-GB" w:eastAsia="zh-CN"/>
    </w:rPr>
  </w:style>
  <w:style w:type="paragraph" w:customStyle="1" w:styleId="To">
    <w:name w:val="To:"/>
    <w:basedOn w:val="Normal"/>
    <w:link w:val="ToChar"/>
    <w:qFormat/>
    <w:rsid w:val="00D25EE0"/>
    <w:pPr>
      <w:spacing w:before="720" w:after="0" w:line="240" w:lineRule="auto"/>
      <w:jc w:val="both"/>
    </w:pPr>
    <w:rPr>
      <w:rFonts w:eastAsia="Times New Roman" w:cstheme="minorHAnsi"/>
      <w:color w:val="1A3C7B"/>
      <w:sz w:val="24"/>
      <w:szCs w:val="24"/>
      <w:lang w:val="en-GB" w:eastAsia="zh-CN"/>
    </w:rPr>
  </w:style>
  <w:style w:type="paragraph" w:customStyle="1" w:styleId="Content">
    <w:name w:val="Content"/>
    <w:basedOn w:val="Normal"/>
    <w:link w:val="ContentChar"/>
    <w:qFormat/>
    <w:rsid w:val="0010646D"/>
    <w:pPr>
      <w:jc w:val="both"/>
    </w:pPr>
    <w:rPr>
      <w:rFonts w:cstheme="minorHAnsi"/>
    </w:rPr>
  </w:style>
  <w:style w:type="paragraph" w:customStyle="1" w:styleId="ForGovuseonly">
    <w:name w:val="For Gov use only"/>
    <w:basedOn w:val="Referencedate"/>
    <w:qFormat/>
    <w:rsid w:val="00A50FD9"/>
    <w:pPr>
      <w:pBdr>
        <w:bottom w:val="none" w:sz="0" w:space="0" w:color="auto"/>
      </w:pBdr>
      <w:spacing w:before="80" w:after="600"/>
      <w:ind w:right="-113"/>
      <w:jc w:val="right"/>
    </w:pPr>
    <w:rPr>
      <w:rFonts w:eastAsiaTheme="minorHAnsi" w:cstheme="minorBidi"/>
      <w:color w:val="94AD57"/>
      <w:sz w:val="20"/>
      <w:szCs w:val="22"/>
    </w:rPr>
  </w:style>
  <w:style w:type="paragraph" w:customStyle="1" w:styleId="SignatureCE">
    <w:name w:val="Signature CE"/>
    <w:basedOn w:val="Content"/>
    <w:link w:val="SignatureCEChar"/>
    <w:qFormat/>
    <w:rsid w:val="00A67B17"/>
    <w:pPr>
      <w:spacing w:before="1080" w:line="240" w:lineRule="auto"/>
      <w:ind w:right="567"/>
      <w:jc w:val="right"/>
    </w:pPr>
    <w:rPr>
      <w:lang w:val="en-GB"/>
    </w:rPr>
  </w:style>
  <w:style w:type="paragraph" w:customStyle="1" w:styleId="CEDCEtitle">
    <w:name w:val="CE/DCE title"/>
    <w:basedOn w:val="Normal"/>
    <w:link w:val="CEDCEtitleChar"/>
    <w:rsid w:val="00457A73"/>
    <w:pPr>
      <w:spacing w:before="240" w:after="0" w:line="240" w:lineRule="auto"/>
    </w:pPr>
    <w:rPr>
      <w:color w:val="1A3C7B"/>
      <w:sz w:val="28"/>
      <w:szCs w:val="26"/>
      <w:lang w:val="en-GB"/>
    </w:rPr>
  </w:style>
  <w:style w:type="character" w:customStyle="1" w:styleId="ContentChar">
    <w:name w:val="Content Char"/>
    <w:basedOn w:val="DefaultParagraphFont"/>
    <w:link w:val="Content"/>
    <w:rsid w:val="007514AF"/>
    <w:rPr>
      <w:rFonts w:cstheme="minorHAnsi"/>
    </w:rPr>
  </w:style>
  <w:style w:type="character" w:customStyle="1" w:styleId="SignatureCEChar">
    <w:name w:val="Signature CE Char"/>
    <w:basedOn w:val="ContentChar"/>
    <w:link w:val="SignatureCE"/>
    <w:rsid w:val="00A67B17"/>
    <w:rPr>
      <w:rFonts w:cstheme="minorHAnsi"/>
      <w:lang w:val="en-GB"/>
    </w:rPr>
  </w:style>
  <w:style w:type="character" w:customStyle="1" w:styleId="ToChar">
    <w:name w:val="To: Char"/>
    <w:basedOn w:val="DefaultParagraphFont"/>
    <w:link w:val="To"/>
    <w:rsid w:val="00D25EE0"/>
    <w:rPr>
      <w:rFonts w:ascii="Franklin Gothic Demi" w:eastAsia="Times New Roman" w:hAnsi="Franklin Gothic Demi" w:cstheme="minorHAnsi"/>
      <w:b w:val="0"/>
      <w:caps w:val="0"/>
      <w:color w:val="1A3C7B"/>
      <w:sz w:val="24"/>
      <w:szCs w:val="24"/>
      <w:lang w:val="en-GB" w:eastAsia="zh-CN"/>
    </w:rPr>
  </w:style>
  <w:style w:type="character" w:customStyle="1" w:styleId="CopyChar">
    <w:name w:val="Copy: Char"/>
    <w:basedOn w:val="ToChar"/>
    <w:link w:val="Copy"/>
    <w:rsid w:val="00521FC0"/>
    <w:rPr>
      <w:rFonts w:ascii="Franklin Gothic Demi" w:eastAsia="Times New Roman" w:hAnsi="Franklin Gothic Demi" w:cstheme="minorHAnsi"/>
      <w:b w:val="0"/>
      <w:caps w:val="0"/>
      <w:color w:val="767171" w:themeColor="background2" w:themeShade="80"/>
      <w:sz w:val="20"/>
      <w:szCs w:val="24"/>
      <w:lang w:val="en-GB" w:eastAsia="zh-CN"/>
    </w:rPr>
  </w:style>
  <w:style w:type="paragraph" w:customStyle="1" w:styleId="Type">
    <w:name w:val="Type"/>
    <w:basedOn w:val="Normal"/>
    <w:link w:val="TypeChar"/>
    <w:rsid w:val="00D45A8D"/>
    <w:rPr>
      <w:color w:val="94AD57"/>
      <w:sz w:val="28"/>
      <w:szCs w:val="26"/>
      <w:lang w:val="en-GB"/>
    </w:rPr>
  </w:style>
  <w:style w:type="paragraph" w:customStyle="1" w:styleId="Annexes">
    <w:name w:val="Annexes"/>
    <w:basedOn w:val="Normal"/>
    <w:link w:val="AnnexesChar"/>
    <w:qFormat/>
    <w:rsid w:val="000C638F"/>
    <w:pPr>
      <w:spacing w:after="0" w:line="240" w:lineRule="auto"/>
      <w:ind w:left="794" w:hanging="794"/>
      <w:jc w:val="both"/>
    </w:pPr>
    <w:rPr>
      <w:rFonts w:eastAsia="Times New Roman" w:cstheme="minorHAnsi"/>
      <w:color w:val="767171" w:themeColor="background2" w:themeShade="80"/>
      <w:sz w:val="20"/>
      <w:szCs w:val="24"/>
      <w:lang w:val="en-GB" w:eastAsia="zh-CN"/>
    </w:rPr>
  </w:style>
  <w:style w:type="character" w:customStyle="1" w:styleId="AnnexesChar">
    <w:name w:val="Annexes Char"/>
    <w:basedOn w:val="DefaultParagraphFont"/>
    <w:link w:val="Annexes"/>
    <w:rsid w:val="000C638F"/>
    <w:rPr>
      <w:rFonts w:eastAsia="Times New Roman" w:cstheme="minorHAnsi"/>
      <w:color w:val="767171" w:themeColor="background2" w:themeShade="80"/>
      <w:sz w:val="20"/>
      <w:szCs w:val="24"/>
      <w:lang w:val="en-GB" w:eastAsia="zh-CN"/>
    </w:rPr>
  </w:style>
  <w:style w:type="paragraph" w:customStyle="1" w:styleId="Title1">
    <w:name w:val="Title1"/>
    <w:basedOn w:val="Normal"/>
    <w:link w:val="TITLEChar"/>
    <w:qFormat/>
    <w:rsid w:val="00C30CA2"/>
    <w:pPr>
      <w:spacing w:after="240"/>
      <w:jc w:val="both"/>
    </w:pPr>
    <w:rPr>
      <w:rFonts w:cstheme="minorHAnsi"/>
      <w:b/>
      <w:color w:val="1A3C7B"/>
      <w:sz w:val="28"/>
      <w:szCs w:val="28"/>
    </w:rPr>
  </w:style>
  <w:style w:type="character" w:customStyle="1" w:styleId="TITLEChar">
    <w:name w:val="TITLE Char"/>
    <w:basedOn w:val="DefaultParagraphFont"/>
    <w:link w:val="Title1"/>
    <w:rsid w:val="00C30CA2"/>
    <w:rPr>
      <w:rFonts w:cstheme="minorHAnsi"/>
      <w:b/>
      <w:color w:val="1A3C7B"/>
      <w:sz w:val="28"/>
      <w:szCs w:val="28"/>
    </w:rPr>
  </w:style>
  <w:style w:type="paragraph" w:customStyle="1" w:styleId="From">
    <w:name w:val="From"/>
    <w:basedOn w:val="Normal"/>
    <w:link w:val="FromChar"/>
    <w:rsid w:val="000C638F"/>
    <w:pPr>
      <w:tabs>
        <w:tab w:val="left" w:pos="3402"/>
      </w:tabs>
      <w:spacing w:after="0" w:line="240" w:lineRule="auto"/>
      <w:ind w:right="75"/>
    </w:pPr>
    <w:rPr>
      <w:rFonts w:eastAsia="Times New Roman" w:cstheme="minorHAnsi"/>
      <w:b/>
      <w:color w:val="1A3C7B"/>
      <w:sz w:val="24"/>
      <w:szCs w:val="24"/>
      <w:lang w:val="pt-PT" w:eastAsia="zh-CN"/>
    </w:rPr>
  </w:style>
  <w:style w:type="paragraph" w:customStyle="1" w:styleId="fromdetails">
    <w:name w:val="from details"/>
    <w:basedOn w:val="Content"/>
    <w:rsid w:val="00D25EE0"/>
    <w:pPr>
      <w:tabs>
        <w:tab w:val="left" w:pos="1843"/>
      </w:tabs>
      <w:spacing w:after="0" w:line="240" w:lineRule="auto"/>
      <w:ind w:right="75"/>
      <w:jc w:val="left"/>
    </w:pPr>
    <w:rPr>
      <w:color w:val="767171"/>
      <w:sz w:val="20"/>
      <w:lang w:val="en-GB" w:eastAsia="zh-CN"/>
    </w:rPr>
  </w:style>
  <w:style w:type="paragraph" w:customStyle="1" w:styleId="sub-Category">
    <w:name w:val="sub-Category"/>
    <w:basedOn w:val="Type"/>
    <w:link w:val="sub-CategoryChar"/>
    <w:qFormat/>
    <w:rsid w:val="00C30CA2"/>
    <w:pPr>
      <w:spacing w:after="840"/>
    </w:pPr>
    <w:rPr>
      <w:caps/>
    </w:rPr>
  </w:style>
  <w:style w:type="paragraph" w:customStyle="1" w:styleId="Category">
    <w:name w:val="Category"/>
    <w:basedOn w:val="CEDCEtitle"/>
    <w:link w:val="CategoryChar"/>
    <w:qFormat/>
    <w:rsid w:val="00C7421F"/>
  </w:style>
  <w:style w:type="character" w:customStyle="1" w:styleId="TypeChar">
    <w:name w:val="Type Char"/>
    <w:basedOn w:val="DefaultParagraphFont"/>
    <w:link w:val="Type"/>
    <w:rsid w:val="00C7421F"/>
    <w:rPr>
      <w:color w:val="94AD57"/>
      <w:sz w:val="28"/>
      <w:szCs w:val="26"/>
      <w:lang w:val="en-GB"/>
    </w:rPr>
  </w:style>
  <w:style w:type="character" w:customStyle="1" w:styleId="sub-CategoryChar">
    <w:name w:val="sub-Category Char"/>
    <w:basedOn w:val="TypeChar"/>
    <w:link w:val="sub-Category"/>
    <w:rsid w:val="00C30CA2"/>
    <w:rPr>
      <w:caps/>
      <w:color w:val="94AD57"/>
      <w:sz w:val="28"/>
      <w:szCs w:val="26"/>
      <w:lang w:val="en-GB"/>
    </w:rPr>
  </w:style>
  <w:style w:type="character" w:customStyle="1" w:styleId="CEDCEtitleChar">
    <w:name w:val="CE/DCE title Char"/>
    <w:basedOn w:val="DefaultParagraphFont"/>
    <w:link w:val="CEDCEtitle"/>
    <w:rsid w:val="00C7421F"/>
    <w:rPr>
      <w:color w:val="1A3C7B"/>
      <w:sz w:val="28"/>
      <w:szCs w:val="26"/>
      <w:lang w:val="en-GB"/>
    </w:rPr>
  </w:style>
  <w:style w:type="character" w:customStyle="1" w:styleId="CategoryChar">
    <w:name w:val="Category Char"/>
    <w:basedOn w:val="CEDCEtitleChar"/>
    <w:link w:val="Category"/>
    <w:rsid w:val="00C7421F"/>
    <w:rPr>
      <w:color w:val="1A3C7B"/>
      <w:sz w:val="28"/>
      <w:szCs w:val="26"/>
      <w:lang w:val="en-GB"/>
    </w:rPr>
  </w:style>
  <w:style w:type="character" w:styleId="Hyperlink">
    <w:name w:val="Hyperlink"/>
    <w:basedOn w:val="DefaultParagraphFont"/>
    <w:uiPriority w:val="99"/>
    <w:unhideWhenUsed/>
    <w:rsid w:val="00FB3AA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243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216DE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4A79CA"/>
  </w:style>
  <w:style w:type="character" w:customStyle="1" w:styleId="eop">
    <w:name w:val="eop"/>
    <w:basedOn w:val="DefaultParagraphFont"/>
    <w:rsid w:val="004A79CA"/>
  </w:style>
  <w:style w:type="paragraph" w:styleId="FootnoteText">
    <w:name w:val="footnote text"/>
    <w:basedOn w:val="Normal"/>
    <w:link w:val="FootnoteTextChar"/>
    <w:uiPriority w:val="99"/>
    <w:semiHidden/>
    <w:unhideWhenUsed/>
    <w:rsid w:val="0008048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8048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80487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E907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907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907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07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0744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E90744"/>
    <w:rPr>
      <w:color w:val="2B579A"/>
      <w:shd w:val="clear" w:color="auto" w:fill="E1DFDD"/>
    </w:rPr>
  </w:style>
  <w:style w:type="paragraph" w:styleId="ListParagraph">
    <w:name w:val="List Paragraph"/>
    <w:basedOn w:val="Normal"/>
    <w:uiPriority w:val="34"/>
    <w:rsid w:val="009A43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acp4eu035hotmail.sharepoint.com/sites/TeamGUIDETEMP/Shared%20Documents/Directorate%20Communic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1887b2-ce58-4d4f-ba5c-f9072f533097">
      <UserInfo>
        <DisplayName/>
        <AccountId xsi:nil="true"/>
        <AccountType/>
      </UserInfo>
    </SharedWithUsers>
    <TaxCatchAll xmlns="201887b2-ce58-4d4f-ba5c-f9072f533097" xsi:nil="true"/>
    <lcf76f155ced4ddcb4097134ff3c332f xmlns="6a6d4e04-9e42-4620-866f-a5e9e775ac7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B2A3BC1DFF1E4AA02362A5330D3E8E" ma:contentTypeVersion="15" ma:contentTypeDescription="Create a new document." ma:contentTypeScope="" ma:versionID="b4a87f6722f9d0613887bb13673515a6">
  <xsd:schema xmlns:xsd="http://www.w3.org/2001/XMLSchema" xmlns:xs="http://www.w3.org/2001/XMLSchema" xmlns:p="http://schemas.microsoft.com/office/2006/metadata/properties" xmlns:ns2="6a6d4e04-9e42-4620-866f-a5e9e775ac7a" xmlns:ns3="201887b2-ce58-4d4f-ba5c-f9072f533097" targetNamespace="http://schemas.microsoft.com/office/2006/metadata/properties" ma:root="true" ma:fieldsID="f0a7307fa46f19c202bb655b869e4b9c" ns2:_="" ns3:_="">
    <xsd:import namespace="6a6d4e04-9e42-4620-866f-a5e9e775ac7a"/>
    <xsd:import namespace="201887b2-ce58-4d4f-ba5c-f9072f5330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6d4e04-9e42-4620-866f-a5e9e775ac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a687cf0f-ed21-4aa2-96d1-c4151649b8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1887b2-ce58-4d4f-ba5c-f9072f53309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1fc3be7-44fb-412c-aabc-e608836ba02b}" ma:internalName="TaxCatchAll" ma:showField="CatchAllData" ma:web="201887b2-ce58-4d4f-ba5c-f9072f5330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1D9599-37AD-434B-ADE8-B568CD94A2F3}">
  <ds:schemaRefs>
    <ds:schemaRef ds:uri="http://schemas.microsoft.com/office/2006/metadata/properties"/>
    <ds:schemaRef ds:uri="http://schemas.microsoft.com/office/infopath/2007/PartnerControls"/>
    <ds:schemaRef ds:uri="201887b2-ce58-4d4f-ba5c-f9072f533097"/>
    <ds:schemaRef ds:uri="6a6d4e04-9e42-4620-866f-a5e9e775ac7a"/>
  </ds:schemaRefs>
</ds:datastoreItem>
</file>

<file path=customXml/itemProps2.xml><?xml version="1.0" encoding="utf-8"?>
<ds:datastoreItem xmlns:ds="http://schemas.openxmlformats.org/officeDocument/2006/customXml" ds:itemID="{1FB555CD-9DE8-4C0F-AB90-D1F55519AA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2B7F42-7B1A-445A-8900-135FF022D2A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84A3860-7D19-4EDA-AF17-5EB5ECF45F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6d4e04-9e42-4620-866f-a5e9e775ac7a"/>
    <ds:schemaRef ds:uri="201887b2-ce58-4d4f-ba5c-f9072f5330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Directorate%20Communication.dotx</Template>
  <TotalTime>3</TotalTime>
  <Pages>3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Links>
    <vt:vector size="18" baseType="variant">
      <vt:variant>
        <vt:i4>3670120</vt:i4>
      </vt:variant>
      <vt:variant>
        <vt:i4>9</vt:i4>
      </vt:variant>
      <vt:variant>
        <vt:i4>0</vt:i4>
      </vt:variant>
      <vt:variant>
        <vt:i4>5</vt:i4>
      </vt:variant>
      <vt:variant>
        <vt:lpwstr>https://acp4eu035hotmail.sharepoint.com/sites/JointProcurement/Final Documents/Cat B Project CBRN/11. RFI/privacy-statement.pdf</vt:lpwstr>
      </vt:variant>
      <vt:variant>
        <vt:lpwstr/>
      </vt:variant>
      <vt:variant>
        <vt:i4>3866625</vt:i4>
      </vt:variant>
      <vt:variant>
        <vt:i4>6</vt:i4>
      </vt:variant>
      <vt:variant>
        <vt:i4>0</vt:i4>
      </vt:variant>
      <vt:variant>
        <vt:i4>5</vt:i4>
      </vt:variant>
      <vt:variant>
        <vt:lpwstr>mailto:jplm-rfi@eda.europa.eu</vt:lpwstr>
      </vt:variant>
      <vt:variant>
        <vt:lpwstr/>
      </vt:variant>
      <vt:variant>
        <vt:i4>4784191</vt:i4>
      </vt:variant>
      <vt:variant>
        <vt:i4>3</vt:i4>
      </vt:variant>
      <vt:variant>
        <vt:i4>0</vt:i4>
      </vt:variant>
      <vt:variant>
        <vt:i4>5</vt:i4>
      </vt:variant>
      <vt:variant>
        <vt:lpwstr>mailto:CAP@eda.europa.eu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Apostolia GKOULIONI</dc:creator>
  <cp:keywords/>
  <dc:description/>
  <cp:lastModifiedBy>PAPAKONSTANTINOU Athanasios</cp:lastModifiedBy>
  <cp:revision>4</cp:revision>
  <cp:lastPrinted>2019-03-20T18:01:00Z</cp:lastPrinted>
  <dcterms:created xsi:type="dcterms:W3CDTF">2025-02-10T12:06:00Z</dcterms:created>
  <dcterms:modified xsi:type="dcterms:W3CDTF">2025-02-13T09:10:00Z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Ids_UIVersion_1024">
    <vt:lpwstr>4</vt:lpwstr>
  </property>
  <property fmtid="{D5CDD505-2E9C-101B-9397-08002B2CF9AE}" pid="3" name="AuthorIds_UIVersion_512">
    <vt:lpwstr>4</vt:lpwstr>
  </property>
  <property fmtid="{D5CDD505-2E9C-101B-9397-08002B2CF9AE}" pid="4" name="ContentTypeId">
    <vt:lpwstr>0x0101040024B534889B9E7945989D4006A21F102F</vt:lpwstr>
  </property>
  <property fmtid="{D5CDD505-2E9C-101B-9397-08002B2CF9AE}" pid="5" name="ComplianceAssetId">
    <vt:lpwstr/>
  </property>
  <property fmtid="{D5CDD505-2E9C-101B-9397-08002B2CF9AE}" pid="6" name="AuthorIds_UIVersion_2048">
    <vt:lpwstr>4</vt:lpwstr>
  </property>
  <property fmtid="{D5CDD505-2E9C-101B-9397-08002B2CF9AE}" pid="7" name="AuthorIds_UIVersion_3072">
    <vt:lpwstr>116</vt:lpwstr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TemplateUrl">
    <vt:lpwstr/>
  </property>
  <property fmtid="{D5CDD505-2E9C-101B-9397-08002B2CF9AE}" pid="11" name="AuthorIds_UIVersion_5632">
    <vt:lpwstr>116</vt:lpwstr>
  </property>
  <property fmtid="{D5CDD505-2E9C-101B-9397-08002B2CF9AE}" pid="12" name="Order">
    <vt:r8>3923200</vt:r8>
  </property>
  <property fmtid="{D5CDD505-2E9C-101B-9397-08002B2CF9AE}" pid="13" name="AuthorIds_UIVersion_1537">
    <vt:lpwstr>50</vt:lpwstr>
  </property>
  <property fmtid="{D5CDD505-2E9C-101B-9397-08002B2CF9AE}" pid="14" name="AuthorIds_UIVersion_2049">
    <vt:lpwstr>50</vt:lpwstr>
  </property>
  <property fmtid="{D5CDD505-2E9C-101B-9397-08002B2CF9AE}" pid="15" name="MediaServiceImageTags">
    <vt:lpwstr/>
  </property>
</Properties>
</file>